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2" w:rightFromText="142" w:vertAnchor="page" w:horzAnchor="page" w:tblpX="8875" w:tblpY="19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4D6FD5" w:rsidRPr="004D6FD5" w14:paraId="0A4E14F6" w14:textId="77777777" w:rsidTr="00154AA6">
        <w:tc>
          <w:tcPr>
            <w:tcW w:w="2694" w:type="dxa"/>
          </w:tcPr>
          <w:p w14:paraId="68045C19" w14:textId="3E22D617" w:rsidR="004D6FD5" w:rsidRPr="004D6FD5" w:rsidRDefault="005B5A07" w:rsidP="005D7368">
            <w:pPr>
              <w:pStyle w:val="Sidhuvud"/>
            </w:pPr>
            <w:r>
              <w:t>Maj</w:t>
            </w:r>
            <w:r w:rsidR="00F13F05">
              <w:t xml:space="preserve"> 2025</w:t>
            </w:r>
          </w:p>
        </w:tc>
      </w:tr>
    </w:tbl>
    <w:tbl>
      <w:tblPr>
        <w:tblStyle w:val="Tabellrutnt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4D6FD5" w14:paraId="7DA92AC5" w14:textId="77777777" w:rsidTr="00EA63CD">
        <w:tc>
          <w:tcPr>
            <w:tcW w:w="9075" w:type="dxa"/>
          </w:tcPr>
          <w:p w14:paraId="7086C7BA" w14:textId="38B3933B" w:rsidR="004D6FD5" w:rsidRDefault="004D6FD5" w:rsidP="00AA582C">
            <w:pPr>
              <w:pStyle w:val="Mottagaradress"/>
            </w:pPr>
            <w:r>
              <w:t xml:space="preserve">Till dig som bor </w:t>
            </w:r>
            <w:r w:rsidR="00224F37">
              <w:t>i</w:t>
            </w:r>
            <w:r>
              <w:t xml:space="preserve"> </w:t>
            </w:r>
            <w:sdt>
              <w:sdtPr>
                <w:id w:val="-942529668"/>
                <w:placeholder>
                  <w:docPart w:val="170F3E3A7EBB4F13AA55D9402515D95A"/>
                </w:placeholder>
                <w:text w:multiLine="1"/>
              </w:sdtPr>
              <w:sdtContent>
                <w:r w:rsidR="005B5A07">
                  <w:t>Holmsund</w:t>
                </w:r>
                <w:r w:rsidR="00FF59F3" w:rsidRPr="00B25721">
                  <w:br/>
                </w:r>
              </w:sdtContent>
            </w:sdt>
          </w:p>
        </w:tc>
      </w:tr>
    </w:tbl>
    <w:p w14:paraId="2BF83048" w14:textId="27130823" w:rsidR="00A86B8F" w:rsidRPr="00E8009E" w:rsidRDefault="007334AA" w:rsidP="00EE33C7">
      <w:pPr>
        <w:pStyle w:val="Rubrik1"/>
        <w:spacing w:after="120" w:line="240" w:lineRule="auto"/>
        <w:rPr>
          <w:color w:val="FF0000"/>
          <w:sz w:val="36"/>
          <w:szCs w:val="36"/>
        </w:rPr>
      </w:pPr>
      <w:r w:rsidRPr="00E8009E">
        <w:rPr>
          <w:color w:val="FF0000"/>
          <w:sz w:val="36"/>
          <w:szCs w:val="36"/>
        </w:rPr>
        <w:t>I</w:t>
      </w:r>
      <w:r w:rsidR="00224F37" w:rsidRPr="00E8009E">
        <w:rPr>
          <w:color w:val="FF0000"/>
          <w:sz w:val="36"/>
          <w:szCs w:val="36"/>
        </w:rPr>
        <w:t xml:space="preserve">nformation </w:t>
      </w:r>
      <w:r w:rsidR="008C6C58" w:rsidRPr="00E8009E">
        <w:rPr>
          <w:color w:val="FF0000"/>
          <w:sz w:val="36"/>
          <w:szCs w:val="36"/>
        </w:rPr>
        <w:t xml:space="preserve">angående </w:t>
      </w:r>
      <w:r w:rsidR="00221D33" w:rsidRPr="00E8009E">
        <w:rPr>
          <w:color w:val="FF0000"/>
          <w:sz w:val="36"/>
          <w:szCs w:val="36"/>
        </w:rPr>
        <w:t>kommande installation av bredband</w:t>
      </w:r>
      <w:r w:rsidR="00265FE5" w:rsidRPr="00E8009E">
        <w:rPr>
          <w:color w:val="FF0000"/>
          <w:sz w:val="36"/>
          <w:szCs w:val="36"/>
        </w:rPr>
        <w:t>!</w:t>
      </w:r>
    </w:p>
    <w:p w14:paraId="0DB64A51" w14:textId="60BDFE52" w:rsidR="00135942" w:rsidRPr="00420B14" w:rsidRDefault="00342FCC" w:rsidP="00305C3C">
      <w:pPr>
        <w:spacing w:line="240" w:lineRule="auto"/>
        <w:rPr>
          <w:sz w:val="22"/>
        </w:rPr>
      </w:pPr>
      <w:r w:rsidRPr="00420B14">
        <w:rPr>
          <w:sz w:val="22"/>
        </w:rPr>
        <w:t>Nu är grävning</w:t>
      </w:r>
      <w:r w:rsidR="00E710D8" w:rsidRPr="00420B14">
        <w:rPr>
          <w:sz w:val="22"/>
        </w:rPr>
        <w:t>sarbetet</w:t>
      </w:r>
      <w:r w:rsidR="00586D42" w:rsidRPr="00420B14">
        <w:rPr>
          <w:sz w:val="22"/>
        </w:rPr>
        <w:t xml:space="preserve"> inför kommande bredbandsinstallation</w:t>
      </w:r>
      <w:r w:rsidR="00EA161D" w:rsidRPr="00420B14">
        <w:rPr>
          <w:sz w:val="22"/>
        </w:rPr>
        <w:t xml:space="preserve"> </w:t>
      </w:r>
      <w:r w:rsidR="00586D42" w:rsidRPr="00420B14">
        <w:rPr>
          <w:sz w:val="22"/>
        </w:rPr>
        <w:t>avslut</w:t>
      </w:r>
      <w:r w:rsidR="00EA161D" w:rsidRPr="00420B14">
        <w:rPr>
          <w:sz w:val="22"/>
        </w:rPr>
        <w:t xml:space="preserve">at och vi kan påbörja arbetet med att ansluta </w:t>
      </w:r>
      <w:r w:rsidR="000740CE" w:rsidRPr="00420B14">
        <w:rPr>
          <w:sz w:val="22"/>
        </w:rPr>
        <w:t>bredband till din lägenhet.</w:t>
      </w:r>
    </w:p>
    <w:p w14:paraId="45CE3E06" w14:textId="77777777" w:rsidR="000F1446" w:rsidRDefault="000F1446" w:rsidP="00305C3C">
      <w:pPr>
        <w:spacing w:line="240" w:lineRule="auto"/>
        <w:rPr>
          <w:b/>
          <w:bCs/>
          <w:color w:val="FF0000"/>
          <w:sz w:val="16"/>
          <w:szCs w:val="16"/>
        </w:rPr>
      </w:pPr>
    </w:p>
    <w:p w14:paraId="5CA14425" w14:textId="666EDAD6" w:rsidR="00224F37" w:rsidRPr="00420B14" w:rsidRDefault="00224F37" w:rsidP="00305C3C">
      <w:pPr>
        <w:spacing w:line="240" w:lineRule="auto"/>
        <w:rPr>
          <w:b/>
          <w:bCs/>
          <w:color w:val="FF0000"/>
          <w:sz w:val="22"/>
        </w:rPr>
      </w:pPr>
      <w:r w:rsidRPr="00420B14">
        <w:rPr>
          <w:b/>
          <w:bCs/>
          <w:color w:val="FF0000"/>
          <w:sz w:val="22"/>
        </w:rPr>
        <w:t xml:space="preserve">Installation i lägenheterna </w:t>
      </w:r>
    </w:p>
    <w:p w14:paraId="770CECB9" w14:textId="7899A607" w:rsidR="00BA2C89" w:rsidRPr="00B17A3C" w:rsidRDefault="00BA2C89" w:rsidP="00305C3C">
      <w:pPr>
        <w:spacing w:line="240" w:lineRule="auto"/>
        <w:rPr>
          <w:sz w:val="22"/>
        </w:rPr>
      </w:pPr>
      <w:bookmarkStart w:id="0" w:name="_Hlk190327852"/>
      <w:r w:rsidRPr="00B17A3C">
        <w:rPr>
          <w:sz w:val="22"/>
        </w:rPr>
        <w:t xml:space="preserve">Vi har nu </w:t>
      </w:r>
      <w:r w:rsidR="00505110" w:rsidRPr="00B17A3C">
        <w:rPr>
          <w:sz w:val="22"/>
        </w:rPr>
        <w:t>upphandlat en entreprenör</w:t>
      </w:r>
      <w:r w:rsidR="00935460" w:rsidRPr="00B17A3C">
        <w:rPr>
          <w:sz w:val="22"/>
        </w:rPr>
        <w:t xml:space="preserve">, det </w:t>
      </w:r>
      <w:r w:rsidR="00437E84" w:rsidRPr="00B17A3C">
        <w:rPr>
          <w:sz w:val="22"/>
        </w:rPr>
        <w:t>är företage</w:t>
      </w:r>
      <w:r w:rsidR="00926E86" w:rsidRPr="00B17A3C">
        <w:rPr>
          <w:sz w:val="22"/>
        </w:rPr>
        <w:t>t</w:t>
      </w:r>
      <w:r w:rsidR="00437E84" w:rsidRPr="00B17A3C">
        <w:rPr>
          <w:sz w:val="22"/>
        </w:rPr>
        <w:t xml:space="preserve"> </w:t>
      </w:r>
      <w:r w:rsidR="00437E84" w:rsidRPr="00B17A3C">
        <w:rPr>
          <w:b/>
          <w:bCs/>
          <w:sz w:val="22"/>
        </w:rPr>
        <w:t>E</w:t>
      </w:r>
      <w:r w:rsidR="00554691" w:rsidRPr="00B17A3C">
        <w:rPr>
          <w:b/>
          <w:bCs/>
          <w:sz w:val="22"/>
        </w:rPr>
        <w:t>L</w:t>
      </w:r>
      <w:r w:rsidR="00437E84" w:rsidRPr="00B17A3C">
        <w:rPr>
          <w:b/>
          <w:bCs/>
          <w:sz w:val="22"/>
        </w:rPr>
        <w:t xml:space="preserve"> &amp; IT</w:t>
      </w:r>
      <w:r w:rsidR="00505110" w:rsidRPr="00B17A3C">
        <w:rPr>
          <w:sz w:val="22"/>
        </w:rPr>
        <w:t xml:space="preserve"> som ska utföra </w:t>
      </w:r>
    </w:p>
    <w:bookmarkEnd w:id="0"/>
    <w:p w14:paraId="2584956F" w14:textId="45D9E128" w:rsidR="002F766A" w:rsidRPr="00B17A3C" w:rsidRDefault="00224F37" w:rsidP="00305C3C">
      <w:pPr>
        <w:spacing w:line="240" w:lineRule="auto"/>
        <w:rPr>
          <w:sz w:val="22"/>
        </w:rPr>
      </w:pPr>
      <w:r w:rsidRPr="00B17A3C">
        <w:rPr>
          <w:sz w:val="22"/>
        </w:rPr>
        <w:t>monter</w:t>
      </w:r>
      <w:r w:rsidR="00DE67C6" w:rsidRPr="00B17A3C">
        <w:rPr>
          <w:sz w:val="22"/>
        </w:rPr>
        <w:t xml:space="preserve">ingen </w:t>
      </w:r>
      <w:r w:rsidRPr="00B17A3C">
        <w:rPr>
          <w:sz w:val="22"/>
        </w:rPr>
        <w:t>a</w:t>
      </w:r>
      <w:r w:rsidR="00DE67C6" w:rsidRPr="00B17A3C">
        <w:rPr>
          <w:sz w:val="22"/>
        </w:rPr>
        <w:t>v</w:t>
      </w:r>
      <w:r w:rsidRPr="00B17A3C">
        <w:rPr>
          <w:sz w:val="22"/>
        </w:rPr>
        <w:t xml:space="preserve"> </w:t>
      </w:r>
      <w:r w:rsidR="00354CBB" w:rsidRPr="00B17A3C">
        <w:rPr>
          <w:sz w:val="22"/>
        </w:rPr>
        <w:t xml:space="preserve">datauttag i hall </w:t>
      </w:r>
      <w:r w:rsidR="00630A48" w:rsidRPr="00B17A3C">
        <w:rPr>
          <w:sz w:val="22"/>
        </w:rPr>
        <w:t>eller anna</w:t>
      </w:r>
      <w:r w:rsidR="00D616F1" w:rsidRPr="00B17A3C">
        <w:rPr>
          <w:sz w:val="22"/>
        </w:rPr>
        <w:t>n</w:t>
      </w:r>
      <w:r w:rsidR="00630A48" w:rsidRPr="00B17A3C">
        <w:rPr>
          <w:sz w:val="22"/>
        </w:rPr>
        <w:t xml:space="preserve"> </w:t>
      </w:r>
      <w:r w:rsidR="000766D2" w:rsidRPr="00B17A3C">
        <w:rPr>
          <w:sz w:val="22"/>
        </w:rPr>
        <w:t>lämplig placering som bestäms av entreprenören</w:t>
      </w:r>
      <w:r w:rsidR="009C2313" w:rsidRPr="00B17A3C">
        <w:rPr>
          <w:sz w:val="22"/>
        </w:rPr>
        <w:t>.</w:t>
      </w:r>
      <w:r w:rsidR="00423D97" w:rsidRPr="00B17A3C">
        <w:rPr>
          <w:sz w:val="22"/>
        </w:rPr>
        <w:t xml:space="preserve"> </w:t>
      </w:r>
      <w:r w:rsidR="009C2313" w:rsidRPr="00B17A3C">
        <w:rPr>
          <w:sz w:val="22"/>
        </w:rPr>
        <w:t>D</w:t>
      </w:r>
      <w:r w:rsidR="004D31DA" w:rsidRPr="00B17A3C">
        <w:rPr>
          <w:sz w:val="22"/>
        </w:rPr>
        <w:t>et</w:t>
      </w:r>
      <w:r w:rsidRPr="00B17A3C">
        <w:rPr>
          <w:sz w:val="22"/>
        </w:rPr>
        <w:t xml:space="preserve"> blir din anslutningspunkt till bredbandet. </w:t>
      </w:r>
    </w:p>
    <w:p w14:paraId="42F8EE3F" w14:textId="77777777" w:rsidR="002D4A5F" w:rsidRDefault="002D4A5F" w:rsidP="00305C3C">
      <w:pPr>
        <w:spacing w:line="240" w:lineRule="auto"/>
        <w:rPr>
          <w:b/>
          <w:bCs/>
          <w:color w:val="FF0000" w:themeColor="accent1"/>
          <w:sz w:val="16"/>
          <w:szCs w:val="16"/>
        </w:rPr>
      </w:pPr>
    </w:p>
    <w:p w14:paraId="66C9D8C3" w14:textId="51018931" w:rsidR="002C65F1" w:rsidRPr="00B17A3C" w:rsidRDefault="00224F37" w:rsidP="00305C3C">
      <w:pPr>
        <w:spacing w:line="240" w:lineRule="auto"/>
        <w:rPr>
          <w:b/>
          <w:bCs/>
          <w:color w:val="FF0000" w:themeColor="accent1"/>
          <w:sz w:val="22"/>
        </w:rPr>
      </w:pPr>
      <w:r w:rsidRPr="00B17A3C">
        <w:rPr>
          <w:b/>
          <w:bCs/>
          <w:color w:val="FF0000" w:themeColor="accent1"/>
          <w:sz w:val="22"/>
        </w:rPr>
        <w:t xml:space="preserve">För dig som hyresgäst innebär det följande: </w:t>
      </w:r>
    </w:p>
    <w:p w14:paraId="0E1A60A8" w14:textId="1AE3EF09" w:rsidR="00224F37" w:rsidRPr="00B17A3C" w:rsidRDefault="00224F37" w:rsidP="00305C3C">
      <w:pPr>
        <w:pStyle w:val="Liststycke"/>
        <w:numPr>
          <w:ilvl w:val="0"/>
          <w:numId w:val="9"/>
        </w:numPr>
        <w:spacing w:line="240" w:lineRule="auto"/>
        <w:rPr>
          <w:sz w:val="22"/>
        </w:rPr>
      </w:pPr>
      <w:r w:rsidRPr="00B17A3C">
        <w:rPr>
          <w:sz w:val="22"/>
        </w:rPr>
        <w:t>Arbete i din lägenhet</w:t>
      </w:r>
      <w:r w:rsidR="001D2B55" w:rsidRPr="00B17A3C">
        <w:rPr>
          <w:sz w:val="22"/>
        </w:rPr>
        <w:t xml:space="preserve"> </w:t>
      </w:r>
      <w:r w:rsidR="004C281E" w:rsidRPr="00B17A3C">
        <w:rPr>
          <w:sz w:val="22"/>
        </w:rPr>
        <w:t>kommer att innebära vi</w:t>
      </w:r>
      <w:r w:rsidR="001D2B55" w:rsidRPr="00B17A3C">
        <w:rPr>
          <w:sz w:val="22"/>
        </w:rPr>
        <w:t>ss</w:t>
      </w:r>
      <w:r w:rsidRPr="00B17A3C">
        <w:rPr>
          <w:sz w:val="22"/>
        </w:rPr>
        <w:t xml:space="preserve"> damm och ljud. </w:t>
      </w:r>
    </w:p>
    <w:p w14:paraId="6C6BF79D" w14:textId="3B55A9F9" w:rsidR="00324127" w:rsidRPr="00B17A3C" w:rsidRDefault="00224F37" w:rsidP="00305C3C">
      <w:pPr>
        <w:pStyle w:val="Liststycke"/>
        <w:numPr>
          <w:ilvl w:val="0"/>
          <w:numId w:val="9"/>
        </w:numPr>
        <w:spacing w:line="240" w:lineRule="auto"/>
        <w:rPr>
          <w:sz w:val="22"/>
        </w:rPr>
      </w:pPr>
      <w:r w:rsidRPr="00B17A3C">
        <w:rPr>
          <w:sz w:val="22"/>
        </w:rPr>
        <w:t xml:space="preserve">Störande ljud från maskiner vardagar klockan 7–17. </w:t>
      </w:r>
    </w:p>
    <w:p w14:paraId="421FB3C1" w14:textId="57554225" w:rsidR="00224F37" w:rsidRPr="00B17A3C" w:rsidRDefault="00224F37" w:rsidP="00305C3C">
      <w:pPr>
        <w:pStyle w:val="Liststycke"/>
        <w:numPr>
          <w:ilvl w:val="0"/>
          <w:numId w:val="9"/>
        </w:numPr>
        <w:spacing w:line="240" w:lineRule="auto"/>
        <w:rPr>
          <w:sz w:val="22"/>
        </w:rPr>
      </w:pPr>
      <w:r w:rsidRPr="00B17A3C">
        <w:rPr>
          <w:sz w:val="22"/>
        </w:rPr>
        <w:t xml:space="preserve">Eget förberedande arbete bestående av att flytta möbler så </w:t>
      </w:r>
      <w:r w:rsidR="00030964" w:rsidRPr="00B17A3C">
        <w:rPr>
          <w:sz w:val="22"/>
        </w:rPr>
        <w:t>det</w:t>
      </w:r>
      <w:r w:rsidRPr="00B17A3C">
        <w:rPr>
          <w:sz w:val="22"/>
        </w:rPr>
        <w:t xml:space="preserve"> blir åtkomligt för entreprenören. </w:t>
      </w:r>
      <w:r w:rsidR="00056302" w:rsidRPr="00B17A3C">
        <w:rPr>
          <w:sz w:val="22"/>
        </w:rPr>
        <w:t>Mer information får du från entreprenören EL &amp; IT.</w:t>
      </w:r>
    </w:p>
    <w:p w14:paraId="74F122F1" w14:textId="71EBB090" w:rsidR="004A1FA1" w:rsidRPr="00B17A3C" w:rsidRDefault="004A1FA1" w:rsidP="00305C3C">
      <w:pPr>
        <w:pStyle w:val="Liststycke"/>
        <w:numPr>
          <w:ilvl w:val="0"/>
          <w:numId w:val="9"/>
        </w:numPr>
        <w:spacing w:line="240" w:lineRule="auto"/>
        <w:rPr>
          <w:sz w:val="22"/>
        </w:rPr>
      </w:pPr>
      <w:r w:rsidRPr="00B17A3C">
        <w:rPr>
          <w:sz w:val="22"/>
        </w:rPr>
        <w:t>Medde</w:t>
      </w:r>
      <w:r w:rsidR="00A942BA" w:rsidRPr="00B17A3C">
        <w:rPr>
          <w:sz w:val="22"/>
        </w:rPr>
        <w:t xml:space="preserve">la om du har husdjur till entreprenören </w:t>
      </w:r>
      <w:r w:rsidR="00DD28BA" w:rsidRPr="00B17A3C">
        <w:rPr>
          <w:sz w:val="22"/>
        </w:rPr>
        <w:t xml:space="preserve">eller </w:t>
      </w:r>
      <w:r w:rsidR="00EC0BB8" w:rsidRPr="00B17A3C">
        <w:rPr>
          <w:sz w:val="22"/>
        </w:rPr>
        <w:t>kontaktperson på Bostaden.</w:t>
      </w:r>
    </w:p>
    <w:p w14:paraId="603F6E53" w14:textId="77777777" w:rsidR="002D4A5F" w:rsidRDefault="002D4A5F" w:rsidP="00931674">
      <w:pPr>
        <w:spacing w:line="240" w:lineRule="auto"/>
        <w:rPr>
          <w:b/>
          <w:bCs/>
          <w:color w:val="FF0000"/>
          <w:sz w:val="16"/>
          <w:szCs w:val="16"/>
        </w:rPr>
      </w:pPr>
    </w:p>
    <w:p w14:paraId="22498D88" w14:textId="76ACDA4B" w:rsidR="004555A5" w:rsidRPr="00931674" w:rsidRDefault="004555A5" w:rsidP="00931674">
      <w:pPr>
        <w:spacing w:line="240" w:lineRule="auto"/>
        <w:rPr>
          <w:b/>
          <w:bCs/>
          <w:color w:val="FF0000"/>
          <w:sz w:val="22"/>
        </w:rPr>
      </w:pPr>
      <w:r w:rsidRPr="00931674">
        <w:rPr>
          <w:b/>
          <w:bCs/>
          <w:color w:val="FF0000"/>
          <w:sz w:val="22"/>
        </w:rPr>
        <w:t>Preliminär arbetsgång(Kan ändras under projektet gång)</w:t>
      </w:r>
    </w:p>
    <w:p w14:paraId="29C638D5" w14:textId="53272F3A" w:rsidR="00224F37" w:rsidRDefault="00B21FE4" w:rsidP="00305C3C">
      <w:pPr>
        <w:spacing w:line="240" w:lineRule="auto"/>
        <w:rPr>
          <w:sz w:val="22"/>
        </w:rPr>
      </w:pPr>
      <w:r w:rsidRPr="00B17A3C">
        <w:rPr>
          <w:sz w:val="22"/>
        </w:rPr>
        <w:t>Vi starta</w:t>
      </w:r>
      <w:r w:rsidR="00E853F1" w:rsidRPr="00B17A3C">
        <w:rPr>
          <w:sz w:val="22"/>
        </w:rPr>
        <w:t xml:space="preserve">r i </w:t>
      </w:r>
      <w:r w:rsidR="002203F3">
        <w:rPr>
          <w:sz w:val="22"/>
        </w:rPr>
        <w:t xml:space="preserve">slutet </w:t>
      </w:r>
      <w:r w:rsidR="00516608">
        <w:rPr>
          <w:sz w:val="22"/>
        </w:rPr>
        <w:t>av maj</w:t>
      </w:r>
      <w:r w:rsidR="00E5068C" w:rsidRPr="00B17A3C">
        <w:rPr>
          <w:sz w:val="22"/>
        </w:rPr>
        <w:t xml:space="preserve"> -2025 </w:t>
      </w:r>
      <w:r w:rsidR="00224F37" w:rsidRPr="00B17A3C">
        <w:rPr>
          <w:sz w:val="22"/>
        </w:rPr>
        <w:t xml:space="preserve">och </w:t>
      </w:r>
      <w:r w:rsidR="00C04560" w:rsidRPr="00B17A3C">
        <w:rPr>
          <w:sz w:val="22"/>
        </w:rPr>
        <w:t xml:space="preserve">preliminärt </w:t>
      </w:r>
      <w:r w:rsidR="00224F37" w:rsidRPr="00B17A3C">
        <w:rPr>
          <w:sz w:val="22"/>
        </w:rPr>
        <w:t xml:space="preserve">färdigställande i </w:t>
      </w:r>
      <w:r w:rsidR="006548F2">
        <w:rPr>
          <w:sz w:val="22"/>
        </w:rPr>
        <w:t>augusti</w:t>
      </w:r>
      <w:r w:rsidR="00AE3FEB">
        <w:rPr>
          <w:sz w:val="22"/>
        </w:rPr>
        <w:t>/</w:t>
      </w:r>
      <w:r w:rsidR="00962E54">
        <w:rPr>
          <w:sz w:val="22"/>
        </w:rPr>
        <w:t>september</w:t>
      </w:r>
      <w:r w:rsidR="006548F2">
        <w:rPr>
          <w:sz w:val="22"/>
        </w:rPr>
        <w:t>-2025</w:t>
      </w:r>
      <w:r w:rsidR="00381FB5">
        <w:rPr>
          <w:sz w:val="22"/>
        </w:rPr>
        <w:t xml:space="preserve"> enligt följande</w:t>
      </w:r>
      <w:r w:rsidR="00734F6D" w:rsidRPr="00B17A3C">
        <w:rPr>
          <w:sz w:val="22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B75616" w:rsidRPr="0018072C" w14:paraId="79761A17" w14:textId="77777777" w:rsidTr="00B75616">
        <w:tc>
          <w:tcPr>
            <w:tcW w:w="4601" w:type="dxa"/>
          </w:tcPr>
          <w:p w14:paraId="7DD7D788" w14:textId="2C760FFE" w:rsidR="00B75616" w:rsidRPr="0018072C" w:rsidRDefault="00C05967" w:rsidP="00305C3C">
            <w:pPr>
              <w:spacing w:line="240" w:lineRule="auto"/>
              <w:rPr>
                <w:b/>
                <w:bCs/>
                <w:sz w:val="22"/>
              </w:rPr>
            </w:pPr>
            <w:bookmarkStart w:id="1" w:name="_Hlk198107291"/>
            <w:r w:rsidRPr="0018072C">
              <w:rPr>
                <w:b/>
                <w:bCs/>
                <w:sz w:val="22"/>
              </w:rPr>
              <w:t>Maj/</w:t>
            </w:r>
            <w:r w:rsidR="00E52194" w:rsidRPr="0018072C">
              <w:rPr>
                <w:b/>
                <w:bCs/>
                <w:sz w:val="22"/>
              </w:rPr>
              <w:t>Juni</w:t>
            </w:r>
          </w:p>
        </w:tc>
        <w:tc>
          <w:tcPr>
            <w:tcW w:w="4602" w:type="dxa"/>
          </w:tcPr>
          <w:p w14:paraId="5C746C93" w14:textId="698A3397" w:rsidR="00B75616" w:rsidRPr="0018072C" w:rsidRDefault="00E52194" w:rsidP="00305C3C">
            <w:pPr>
              <w:spacing w:line="240" w:lineRule="auto"/>
              <w:rPr>
                <w:b/>
                <w:bCs/>
                <w:sz w:val="22"/>
              </w:rPr>
            </w:pPr>
            <w:r w:rsidRPr="0018072C">
              <w:rPr>
                <w:b/>
                <w:bCs/>
                <w:sz w:val="22"/>
              </w:rPr>
              <w:t>Augusti</w:t>
            </w:r>
          </w:p>
        </w:tc>
      </w:tr>
      <w:tr w:rsidR="00B75616" w:rsidRPr="0018072C" w14:paraId="73E9154B" w14:textId="77777777" w:rsidTr="00B75616">
        <w:tc>
          <w:tcPr>
            <w:tcW w:w="4601" w:type="dxa"/>
          </w:tcPr>
          <w:p w14:paraId="42D3EAA1" w14:textId="67A14417" w:rsidR="00B75616" w:rsidRPr="0018072C" w:rsidRDefault="00C417DE" w:rsidP="00305C3C">
            <w:pPr>
              <w:spacing w:line="240" w:lineRule="auto"/>
              <w:rPr>
                <w:sz w:val="22"/>
              </w:rPr>
            </w:pPr>
            <w:r w:rsidRPr="0018072C">
              <w:rPr>
                <w:sz w:val="22"/>
              </w:rPr>
              <w:t>Solskenet 1 A-</w:t>
            </w:r>
            <w:r w:rsidR="00695667" w:rsidRPr="0018072C">
              <w:rPr>
                <w:sz w:val="22"/>
              </w:rPr>
              <w:t>I</w:t>
            </w:r>
          </w:p>
        </w:tc>
        <w:tc>
          <w:tcPr>
            <w:tcW w:w="4602" w:type="dxa"/>
          </w:tcPr>
          <w:p w14:paraId="56DCE925" w14:textId="255E8F9B" w:rsidR="00B75616" w:rsidRPr="0018072C" w:rsidRDefault="00C417DE" w:rsidP="00305C3C">
            <w:pPr>
              <w:spacing w:line="240" w:lineRule="auto"/>
              <w:rPr>
                <w:sz w:val="22"/>
              </w:rPr>
            </w:pPr>
            <w:r w:rsidRPr="0018072C">
              <w:rPr>
                <w:sz w:val="22"/>
              </w:rPr>
              <w:t xml:space="preserve">Kyrkogatan </w:t>
            </w:r>
            <w:r w:rsidR="00D70CAA" w:rsidRPr="0018072C">
              <w:rPr>
                <w:sz w:val="22"/>
              </w:rPr>
              <w:t>8-12</w:t>
            </w:r>
          </w:p>
        </w:tc>
      </w:tr>
      <w:tr w:rsidR="00B75616" w:rsidRPr="0018072C" w14:paraId="67EF9CAE" w14:textId="77777777" w:rsidTr="00B75616">
        <w:tc>
          <w:tcPr>
            <w:tcW w:w="4601" w:type="dxa"/>
          </w:tcPr>
          <w:p w14:paraId="4FE2CAD1" w14:textId="431FEEFB" w:rsidR="00B75616" w:rsidRPr="0018072C" w:rsidRDefault="00D70CAA" w:rsidP="00305C3C">
            <w:pPr>
              <w:spacing w:line="240" w:lineRule="auto"/>
              <w:rPr>
                <w:sz w:val="22"/>
              </w:rPr>
            </w:pPr>
            <w:r w:rsidRPr="0018072C">
              <w:rPr>
                <w:sz w:val="22"/>
              </w:rPr>
              <w:t>Solskenet 3 A-M</w:t>
            </w:r>
          </w:p>
        </w:tc>
        <w:tc>
          <w:tcPr>
            <w:tcW w:w="4602" w:type="dxa"/>
          </w:tcPr>
          <w:p w14:paraId="4A8B9568" w14:textId="4B171D74" w:rsidR="00B75616" w:rsidRPr="0018072C" w:rsidRDefault="004A7908" w:rsidP="00305C3C">
            <w:pPr>
              <w:spacing w:line="240" w:lineRule="auto"/>
              <w:rPr>
                <w:sz w:val="22"/>
              </w:rPr>
            </w:pPr>
            <w:r w:rsidRPr="0018072C">
              <w:rPr>
                <w:sz w:val="22"/>
              </w:rPr>
              <w:t>Styrmansgatan 1-3</w:t>
            </w:r>
          </w:p>
        </w:tc>
      </w:tr>
      <w:tr w:rsidR="00B75616" w:rsidRPr="0018072C" w14:paraId="40E2B780" w14:textId="77777777" w:rsidTr="00B75616">
        <w:tc>
          <w:tcPr>
            <w:tcW w:w="4601" w:type="dxa"/>
          </w:tcPr>
          <w:p w14:paraId="6E5AC09C" w14:textId="14D51FB2" w:rsidR="00B75616" w:rsidRPr="0018072C" w:rsidRDefault="004A7908" w:rsidP="00305C3C">
            <w:pPr>
              <w:spacing w:line="240" w:lineRule="auto"/>
              <w:rPr>
                <w:sz w:val="22"/>
              </w:rPr>
            </w:pPr>
            <w:r w:rsidRPr="0018072C">
              <w:rPr>
                <w:sz w:val="22"/>
              </w:rPr>
              <w:t xml:space="preserve">Kyrkogatan </w:t>
            </w:r>
            <w:r w:rsidR="00B92980" w:rsidRPr="0018072C">
              <w:rPr>
                <w:sz w:val="22"/>
              </w:rPr>
              <w:t>11-15</w:t>
            </w:r>
          </w:p>
        </w:tc>
        <w:tc>
          <w:tcPr>
            <w:tcW w:w="4602" w:type="dxa"/>
          </w:tcPr>
          <w:p w14:paraId="2A9C151D" w14:textId="7510C24A" w:rsidR="00B75616" w:rsidRPr="0018072C" w:rsidRDefault="00B92980" w:rsidP="00305C3C">
            <w:pPr>
              <w:spacing w:line="240" w:lineRule="auto"/>
              <w:rPr>
                <w:sz w:val="22"/>
              </w:rPr>
            </w:pPr>
            <w:r w:rsidRPr="0018072C">
              <w:rPr>
                <w:sz w:val="22"/>
              </w:rPr>
              <w:t>Styrmansgatan 7-11</w:t>
            </w:r>
          </w:p>
        </w:tc>
      </w:tr>
      <w:bookmarkEnd w:id="1"/>
      <w:tr w:rsidR="00B75616" w:rsidRPr="0018072C" w14:paraId="3CF9D10C" w14:textId="77777777" w:rsidTr="00B75616">
        <w:tc>
          <w:tcPr>
            <w:tcW w:w="4601" w:type="dxa"/>
          </w:tcPr>
          <w:p w14:paraId="54A68BA8" w14:textId="33C8651D" w:rsidR="00B75616" w:rsidRPr="0018072C" w:rsidRDefault="00E26E90" w:rsidP="00305C3C">
            <w:pPr>
              <w:spacing w:line="240" w:lineRule="auto"/>
              <w:rPr>
                <w:sz w:val="22"/>
              </w:rPr>
            </w:pPr>
            <w:r w:rsidRPr="0018072C">
              <w:rPr>
                <w:sz w:val="22"/>
              </w:rPr>
              <w:t>Hemvägen 2</w:t>
            </w:r>
            <w:r w:rsidR="004C2E40" w:rsidRPr="0018072C">
              <w:rPr>
                <w:sz w:val="22"/>
              </w:rPr>
              <w:t xml:space="preserve"> A-C</w:t>
            </w:r>
          </w:p>
        </w:tc>
        <w:tc>
          <w:tcPr>
            <w:tcW w:w="4602" w:type="dxa"/>
          </w:tcPr>
          <w:p w14:paraId="144883ED" w14:textId="27FE1F20" w:rsidR="00B75616" w:rsidRPr="0018072C" w:rsidRDefault="009269B5" w:rsidP="00305C3C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Anders ersvägen </w:t>
            </w:r>
            <w:r w:rsidR="00823716">
              <w:rPr>
                <w:sz w:val="22"/>
              </w:rPr>
              <w:t>12 A-D</w:t>
            </w:r>
          </w:p>
        </w:tc>
      </w:tr>
      <w:tr w:rsidR="00DF139C" w:rsidRPr="0018072C" w14:paraId="11D3B8E3" w14:textId="77777777" w:rsidTr="00B75616">
        <w:tc>
          <w:tcPr>
            <w:tcW w:w="4601" w:type="dxa"/>
          </w:tcPr>
          <w:p w14:paraId="51A7D05B" w14:textId="77777777" w:rsidR="00DF139C" w:rsidRPr="0018072C" w:rsidRDefault="00DF139C" w:rsidP="00305C3C">
            <w:pPr>
              <w:spacing w:line="240" w:lineRule="auto"/>
              <w:rPr>
                <w:sz w:val="22"/>
              </w:rPr>
            </w:pPr>
          </w:p>
        </w:tc>
        <w:tc>
          <w:tcPr>
            <w:tcW w:w="4602" w:type="dxa"/>
          </w:tcPr>
          <w:p w14:paraId="2DF10183" w14:textId="6FAB1D6F" w:rsidR="00DF139C" w:rsidRDefault="00365AF9" w:rsidP="00305C3C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Centralgatan 9-11</w:t>
            </w:r>
          </w:p>
        </w:tc>
      </w:tr>
    </w:tbl>
    <w:p w14:paraId="6B9FBB6A" w14:textId="179226F2" w:rsidR="00C4056F" w:rsidRPr="0018072C" w:rsidRDefault="00224F37" w:rsidP="008D06EB">
      <w:pPr>
        <w:pStyle w:val="Liststycke"/>
        <w:numPr>
          <w:ilvl w:val="0"/>
          <w:numId w:val="10"/>
        </w:numPr>
        <w:spacing w:line="240" w:lineRule="auto"/>
        <w:rPr>
          <w:sz w:val="22"/>
        </w:rPr>
      </w:pPr>
      <w:r w:rsidRPr="0018072C">
        <w:rPr>
          <w:sz w:val="22"/>
        </w:rPr>
        <w:t>Montaget i varje lägenhet tar normalt cirka 1</w:t>
      </w:r>
      <w:r w:rsidR="007109D1" w:rsidRPr="0018072C">
        <w:rPr>
          <w:sz w:val="22"/>
        </w:rPr>
        <w:t>-3</w:t>
      </w:r>
      <w:r w:rsidRPr="0018072C">
        <w:rPr>
          <w:sz w:val="22"/>
        </w:rPr>
        <w:t xml:space="preserve"> timm</w:t>
      </w:r>
      <w:r w:rsidR="007109D1" w:rsidRPr="0018072C">
        <w:rPr>
          <w:sz w:val="22"/>
        </w:rPr>
        <w:t>ar</w:t>
      </w:r>
      <w:r w:rsidRPr="0018072C">
        <w:rPr>
          <w:sz w:val="22"/>
        </w:rPr>
        <w:t xml:space="preserve">. </w:t>
      </w:r>
    </w:p>
    <w:p w14:paraId="3137BB0A" w14:textId="4003034A" w:rsidR="00224F37" w:rsidRPr="0018072C" w:rsidRDefault="00224F37" w:rsidP="00A136B5">
      <w:pPr>
        <w:pStyle w:val="Liststycke"/>
        <w:numPr>
          <w:ilvl w:val="0"/>
          <w:numId w:val="10"/>
        </w:numPr>
        <w:spacing w:line="240" w:lineRule="auto"/>
        <w:rPr>
          <w:sz w:val="22"/>
        </w:rPr>
      </w:pPr>
      <w:r w:rsidRPr="0018072C">
        <w:rPr>
          <w:sz w:val="22"/>
        </w:rPr>
        <w:t xml:space="preserve">Vi avslutar projektet med en besiktning. </w:t>
      </w:r>
    </w:p>
    <w:p w14:paraId="51E4F708" w14:textId="77777777" w:rsidR="009D2E3B" w:rsidRDefault="009D2E3B" w:rsidP="00305C3C">
      <w:pPr>
        <w:spacing w:line="240" w:lineRule="auto"/>
        <w:rPr>
          <w:b/>
          <w:bCs/>
          <w:color w:val="FF0000"/>
          <w:sz w:val="16"/>
          <w:szCs w:val="16"/>
        </w:rPr>
      </w:pPr>
    </w:p>
    <w:p w14:paraId="7DF1EABB" w14:textId="5C58B357" w:rsidR="00E27C9B" w:rsidRPr="0018072C" w:rsidRDefault="001D5234" w:rsidP="00305C3C">
      <w:pPr>
        <w:spacing w:line="240" w:lineRule="auto"/>
        <w:rPr>
          <w:b/>
          <w:bCs/>
          <w:color w:val="FF0000"/>
          <w:sz w:val="22"/>
        </w:rPr>
      </w:pPr>
      <w:r w:rsidRPr="0018072C">
        <w:rPr>
          <w:b/>
          <w:bCs/>
          <w:color w:val="FF0000"/>
          <w:sz w:val="22"/>
        </w:rPr>
        <w:t>När kommer dom till min lägenhet?</w:t>
      </w:r>
    </w:p>
    <w:p w14:paraId="7061A160" w14:textId="3C9820C5" w:rsidR="00126AB4" w:rsidRPr="0018072C" w:rsidRDefault="00F2053F" w:rsidP="00305C3C">
      <w:pPr>
        <w:spacing w:line="240" w:lineRule="auto"/>
        <w:rPr>
          <w:sz w:val="22"/>
        </w:rPr>
      </w:pPr>
      <w:r w:rsidRPr="0018072C">
        <w:rPr>
          <w:sz w:val="22"/>
        </w:rPr>
        <w:t>Du får e</w:t>
      </w:r>
      <w:r w:rsidR="00E821A8" w:rsidRPr="0018072C">
        <w:rPr>
          <w:sz w:val="22"/>
        </w:rPr>
        <w:t>tt</w:t>
      </w:r>
      <w:r w:rsidRPr="0018072C">
        <w:rPr>
          <w:sz w:val="22"/>
        </w:rPr>
        <w:t xml:space="preserve"> information</w:t>
      </w:r>
      <w:r w:rsidR="00E821A8" w:rsidRPr="0018072C">
        <w:rPr>
          <w:sz w:val="22"/>
        </w:rPr>
        <w:t>sblad</w:t>
      </w:r>
      <w:r w:rsidRPr="0018072C">
        <w:rPr>
          <w:sz w:val="22"/>
        </w:rPr>
        <w:t xml:space="preserve"> i din brevlåda minst 48 timmar innan</w:t>
      </w:r>
      <w:r w:rsidR="00420B14" w:rsidRPr="0018072C">
        <w:rPr>
          <w:sz w:val="22"/>
        </w:rPr>
        <w:t>.</w:t>
      </w:r>
      <w:r w:rsidR="00126AB4" w:rsidRPr="0018072C">
        <w:rPr>
          <w:sz w:val="22"/>
        </w:rPr>
        <w:t xml:space="preserve"> Där finns det </w:t>
      </w:r>
      <w:r w:rsidR="00FE1B70" w:rsidRPr="0018072C">
        <w:rPr>
          <w:sz w:val="22"/>
        </w:rPr>
        <w:t xml:space="preserve">kontaktuppgifter till </w:t>
      </w:r>
      <w:r w:rsidR="00886EE9" w:rsidRPr="0018072C">
        <w:rPr>
          <w:sz w:val="22"/>
        </w:rPr>
        <w:t xml:space="preserve">dom </w:t>
      </w:r>
      <w:r w:rsidR="00126AB4" w:rsidRPr="0018072C">
        <w:rPr>
          <w:sz w:val="22"/>
        </w:rPr>
        <w:t xml:space="preserve">ifall du undrar över något. </w:t>
      </w:r>
    </w:p>
    <w:p w14:paraId="5D6804A7" w14:textId="77777777" w:rsidR="00CB0C0E" w:rsidRDefault="00CB0C0E" w:rsidP="00305C3C">
      <w:pPr>
        <w:spacing w:line="240" w:lineRule="auto"/>
        <w:rPr>
          <w:b/>
          <w:bCs/>
          <w:color w:val="FF0000"/>
          <w:sz w:val="16"/>
          <w:szCs w:val="16"/>
        </w:rPr>
      </w:pPr>
    </w:p>
    <w:p w14:paraId="2047F4F5" w14:textId="07D3A4DA" w:rsidR="006B235A" w:rsidRPr="0018072C" w:rsidRDefault="00C4056F" w:rsidP="00305C3C">
      <w:pPr>
        <w:spacing w:line="240" w:lineRule="auto"/>
        <w:rPr>
          <w:b/>
          <w:bCs/>
          <w:color w:val="FF0000"/>
          <w:sz w:val="22"/>
        </w:rPr>
      </w:pPr>
      <w:r w:rsidRPr="0018072C">
        <w:rPr>
          <w:b/>
          <w:bCs/>
          <w:color w:val="FF0000"/>
          <w:sz w:val="22"/>
        </w:rPr>
        <w:t xml:space="preserve">När kan jag räkna med att </w:t>
      </w:r>
      <w:r w:rsidR="005D6F0D" w:rsidRPr="0018072C">
        <w:rPr>
          <w:b/>
          <w:bCs/>
          <w:color w:val="FF0000"/>
          <w:sz w:val="22"/>
        </w:rPr>
        <w:t>koppla in bredband i lägenheten?</w:t>
      </w:r>
    </w:p>
    <w:p w14:paraId="43BC0150" w14:textId="66617CF7" w:rsidR="005D6F0D" w:rsidRPr="00420B14" w:rsidRDefault="00FF4EA4" w:rsidP="00305C3C">
      <w:pPr>
        <w:spacing w:line="240" w:lineRule="auto"/>
        <w:rPr>
          <w:sz w:val="22"/>
        </w:rPr>
      </w:pPr>
      <w:r w:rsidRPr="0018072C">
        <w:rPr>
          <w:sz w:val="22"/>
        </w:rPr>
        <w:t xml:space="preserve">Vi räknar med att </w:t>
      </w:r>
      <w:r w:rsidR="00776E5C" w:rsidRPr="0018072C">
        <w:rPr>
          <w:sz w:val="22"/>
        </w:rPr>
        <w:t xml:space="preserve">det kan ske </w:t>
      </w:r>
      <w:r w:rsidR="00FC624C" w:rsidRPr="0018072C">
        <w:rPr>
          <w:sz w:val="22"/>
        </w:rPr>
        <w:t>hösten/vintern</w:t>
      </w:r>
      <w:r w:rsidR="000D759B" w:rsidRPr="0018072C">
        <w:rPr>
          <w:sz w:val="22"/>
        </w:rPr>
        <w:t xml:space="preserve"> -2025</w:t>
      </w:r>
      <w:r w:rsidR="00776E5C" w:rsidRPr="0018072C">
        <w:rPr>
          <w:sz w:val="22"/>
        </w:rPr>
        <w:t>. Du kommer att få</w:t>
      </w:r>
      <w:r w:rsidR="0045247E" w:rsidRPr="0018072C">
        <w:rPr>
          <w:sz w:val="22"/>
        </w:rPr>
        <w:t xml:space="preserve"> besked </w:t>
      </w:r>
      <w:r w:rsidR="009239E5" w:rsidRPr="0018072C">
        <w:rPr>
          <w:sz w:val="22"/>
        </w:rPr>
        <w:t xml:space="preserve">när </w:t>
      </w:r>
      <w:r w:rsidR="00E56D77" w:rsidRPr="0018072C">
        <w:rPr>
          <w:sz w:val="22"/>
        </w:rPr>
        <w:t>det blir möjligt att ansluta dig.</w:t>
      </w:r>
    </w:p>
    <w:p w14:paraId="1A412BB9" w14:textId="77777777" w:rsidR="009D2E3B" w:rsidRDefault="009D2E3B" w:rsidP="00305C3C">
      <w:pPr>
        <w:spacing w:line="240" w:lineRule="auto"/>
        <w:rPr>
          <w:b/>
          <w:bCs/>
          <w:color w:val="FF0000"/>
          <w:sz w:val="16"/>
          <w:szCs w:val="16"/>
        </w:rPr>
      </w:pPr>
    </w:p>
    <w:p w14:paraId="79C5F0FC" w14:textId="191A1FC3" w:rsidR="00290E13" w:rsidRPr="00420B14" w:rsidRDefault="00290E13" w:rsidP="00305C3C">
      <w:pPr>
        <w:spacing w:line="240" w:lineRule="auto"/>
        <w:rPr>
          <w:b/>
          <w:bCs/>
          <w:color w:val="FF0000"/>
          <w:sz w:val="22"/>
        </w:rPr>
      </w:pPr>
      <w:r w:rsidRPr="00420B14">
        <w:rPr>
          <w:b/>
          <w:bCs/>
          <w:color w:val="FF0000"/>
          <w:sz w:val="22"/>
        </w:rPr>
        <w:t>Huvudnyckel</w:t>
      </w:r>
    </w:p>
    <w:p w14:paraId="39BAE85C" w14:textId="4A0E44E1" w:rsidR="00290E13" w:rsidRPr="00BE29C0" w:rsidRDefault="00290E13" w:rsidP="00305C3C">
      <w:pPr>
        <w:spacing w:line="240" w:lineRule="auto"/>
        <w:rPr>
          <w:sz w:val="22"/>
        </w:rPr>
      </w:pPr>
      <w:r w:rsidRPr="00BE29C0">
        <w:rPr>
          <w:sz w:val="22"/>
        </w:rPr>
        <w:t>Entreprenören</w:t>
      </w:r>
      <w:r w:rsidR="002C0F37">
        <w:rPr>
          <w:sz w:val="22"/>
        </w:rPr>
        <w:t xml:space="preserve"> önskar</w:t>
      </w:r>
      <w:r w:rsidRPr="00BE29C0">
        <w:rPr>
          <w:sz w:val="22"/>
        </w:rPr>
        <w:t xml:space="preserve"> att använda sig av huvudnyckel. Meddela oss om </w:t>
      </w:r>
      <w:r w:rsidR="00290091">
        <w:rPr>
          <w:sz w:val="22"/>
        </w:rPr>
        <w:t xml:space="preserve">problem </w:t>
      </w:r>
      <w:r w:rsidR="00CB1B4E">
        <w:rPr>
          <w:sz w:val="22"/>
        </w:rPr>
        <w:t>med detta föreligger</w:t>
      </w:r>
      <w:r w:rsidRPr="00BE29C0">
        <w:rPr>
          <w:sz w:val="22"/>
        </w:rPr>
        <w:t>.</w:t>
      </w:r>
    </w:p>
    <w:p w14:paraId="659BB04D" w14:textId="77777777" w:rsidR="009F4584" w:rsidRDefault="009F4584" w:rsidP="00305C3C">
      <w:pPr>
        <w:spacing w:line="240" w:lineRule="auto"/>
        <w:rPr>
          <w:sz w:val="22"/>
        </w:rPr>
      </w:pPr>
    </w:p>
    <w:p w14:paraId="7CBFB612" w14:textId="09A3A272" w:rsidR="00224F37" w:rsidRDefault="00224F37" w:rsidP="00822F3F">
      <w:pPr>
        <w:spacing w:line="240" w:lineRule="auto"/>
        <w:rPr>
          <w:b/>
          <w:bCs/>
          <w:sz w:val="20"/>
          <w:szCs w:val="20"/>
        </w:rPr>
      </w:pPr>
      <w:r w:rsidRPr="00BE29C0">
        <w:rPr>
          <w:b/>
          <w:bCs/>
          <w:sz w:val="20"/>
          <w:szCs w:val="20"/>
        </w:rPr>
        <w:t xml:space="preserve">Frågor eller funderingar? </w:t>
      </w:r>
    </w:p>
    <w:p w14:paraId="1062FC40" w14:textId="77777777" w:rsidR="00AA50F2" w:rsidRDefault="00FC4F42" w:rsidP="00AA50F2">
      <w:pPr>
        <w:spacing w:line="276" w:lineRule="auto"/>
        <w:rPr>
          <w:sz w:val="18"/>
          <w:szCs w:val="18"/>
        </w:rPr>
      </w:pPr>
      <w:r w:rsidRPr="0038687C">
        <w:rPr>
          <w:sz w:val="18"/>
          <w:szCs w:val="18"/>
        </w:rPr>
        <w:t>Björn Lindberg</w:t>
      </w:r>
      <w:r w:rsidR="004D1371">
        <w:rPr>
          <w:sz w:val="18"/>
          <w:szCs w:val="18"/>
        </w:rPr>
        <w:t xml:space="preserve"> </w:t>
      </w:r>
      <w:r w:rsidR="004D1371" w:rsidRPr="0038687C">
        <w:rPr>
          <w:sz w:val="18"/>
          <w:szCs w:val="18"/>
        </w:rPr>
        <w:t xml:space="preserve">090-177576 </w:t>
      </w:r>
      <w:r w:rsidR="00AA50F2">
        <w:rPr>
          <w:sz w:val="18"/>
          <w:szCs w:val="18"/>
        </w:rPr>
        <w:tab/>
      </w:r>
      <w:r w:rsidR="00AA50F2">
        <w:rPr>
          <w:sz w:val="18"/>
          <w:szCs w:val="18"/>
        </w:rPr>
        <w:tab/>
        <w:t>Lars-Gunnar Lindh 090-177510</w:t>
      </w:r>
    </w:p>
    <w:p w14:paraId="06EABD5F" w14:textId="77777777" w:rsidR="00AA50F2" w:rsidRDefault="004D1371" w:rsidP="00AA50F2">
      <w:pPr>
        <w:spacing w:line="276" w:lineRule="auto"/>
        <w:rPr>
          <w:sz w:val="18"/>
          <w:szCs w:val="18"/>
        </w:rPr>
      </w:pPr>
      <w:r w:rsidRPr="0038687C">
        <w:rPr>
          <w:sz w:val="18"/>
          <w:szCs w:val="18"/>
        </w:rPr>
        <w:t>Projektledare</w:t>
      </w:r>
      <w:r w:rsidR="00AA50F2">
        <w:rPr>
          <w:sz w:val="18"/>
          <w:szCs w:val="18"/>
        </w:rPr>
        <w:tab/>
      </w:r>
      <w:r w:rsidR="00AA50F2">
        <w:rPr>
          <w:sz w:val="18"/>
          <w:szCs w:val="18"/>
        </w:rPr>
        <w:tab/>
      </w:r>
      <w:r w:rsidR="00AA50F2">
        <w:rPr>
          <w:sz w:val="18"/>
          <w:szCs w:val="18"/>
        </w:rPr>
        <w:tab/>
        <w:t>Ombyggnadssamordnare</w:t>
      </w:r>
    </w:p>
    <w:p w14:paraId="347E4283" w14:textId="77777777" w:rsidR="00A817C6" w:rsidRDefault="00AA50F2" w:rsidP="00A817C6">
      <w:pPr>
        <w:spacing w:line="276" w:lineRule="auto"/>
        <w:rPr>
          <w:sz w:val="18"/>
          <w:szCs w:val="18"/>
        </w:rPr>
      </w:pPr>
      <w:hyperlink r:id="rId10" w:history="1">
        <w:r w:rsidRPr="00A817C6">
          <w:rPr>
            <w:rStyle w:val="Hyperlnk"/>
            <w:sz w:val="18"/>
            <w:szCs w:val="18"/>
            <w:u w:val="none"/>
          </w:rPr>
          <w:t>Bjorn.lindberg@bostaden.umea.se</w:t>
        </w:r>
      </w:hyperlink>
      <w:r w:rsidR="00224F37" w:rsidRPr="0038687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A817C6">
        <w:rPr>
          <w:sz w:val="18"/>
          <w:szCs w:val="18"/>
        </w:rPr>
        <w:t>Lars-Gunnar.lindh@bostaden.umea.se</w:t>
      </w:r>
    </w:p>
    <w:p w14:paraId="307F892E" w14:textId="444766B5" w:rsidR="00AA6520" w:rsidRPr="00304D70" w:rsidRDefault="00210359" w:rsidP="00AA6520">
      <w:pPr>
        <w:spacing w:line="276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For tena</w:t>
      </w:r>
      <w:r w:rsidR="00B72BF3">
        <w:rPr>
          <w:sz w:val="32"/>
          <w:szCs w:val="32"/>
          <w:lang w:val="en-US"/>
        </w:rPr>
        <w:t>n</w:t>
      </w:r>
      <w:r>
        <w:rPr>
          <w:sz w:val="32"/>
          <w:szCs w:val="32"/>
          <w:lang w:val="en-US"/>
        </w:rPr>
        <w:t xml:space="preserve">ts living in </w:t>
      </w:r>
      <w:r w:rsidR="00B317B0">
        <w:rPr>
          <w:sz w:val="32"/>
          <w:szCs w:val="32"/>
          <w:lang w:val="en-US"/>
        </w:rPr>
        <w:t>Holmsund</w:t>
      </w:r>
    </w:p>
    <w:p w14:paraId="361074A9" w14:textId="77777777" w:rsidR="001D0CD9" w:rsidRDefault="001D0CD9" w:rsidP="00AA6520">
      <w:pPr>
        <w:spacing w:line="276" w:lineRule="auto"/>
        <w:rPr>
          <w:b/>
          <w:bCs/>
          <w:color w:val="FF0000"/>
          <w:sz w:val="16"/>
          <w:szCs w:val="16"/>
          <w:lang w:val="en-US"/>
        </w:rPr>
      </w:pPr>
    </w:p>
    <w:p w14:paraId="3CCAAD56" w14:textId="28027E9B" w:rsidR="00AA6520" w:rsidRPr="00CC5AC4" w:rsidRDefault="00CC5AC4" w:rsidP="00CC5AC4">
      <w:pPr>
        <w:spacing w:line="240" w:lineRule="auto"/>
        <w:rPr>
          <w:b/>
          <w:bCs/>
          <w:color w:val="FF0000"/>
          <w:sz w:val="40"/>
          <w:szCs w:val="40"/>
          <w:lang w:val="en-US"/>
        </w:rPr>
      </w:pPr>
      <w:r w:rsidRPr="00E8009E">
        <w:rPr>
          <w:b/>
          <w:bCs/>
          <w:color w:val="FF0000"/>
          <w:sz w:val="36"/>
          <w:szCs w:val="36"/>
          <w:lang w:val="en-US"/>
        </w:rPr>
        <w:t>I</w:t>
      </w:r>
      <w:r w:rsidR="00AA6520" w:rsidRPr="00E8009E">
        <w:rPr>
          <w:b/>
          <w:bCs/>
          <w:color w:val="FF0000"/>
          <w:sz w:val="36"/>
          <w:szCs w:val="36"/>
          <w:lang w:val="en-US"/>
        </w:rPr>
        <w:t xml:space="preserve">nstallation of </w:t>
      </w:r>
      <w:r w:rsidRPr="00E8009E">
        <w:rPr>
          <w:b/>
          <w:bCs/>
          <w:color w:val="FF0000"/>
          <w:sz w:val="36"/>
          <w:szCs w:val="36"/>
          <w:lang w:val="en-US"/>
        </w:rPr>
        <w:t xml:space="preserve">Information regarding the upcoming </w:t>
      </w:r>
      <w:r w:rsidR="00AA6520" w:rsidRPr="00E8009E">
        <w:rPr>
          <w:b/>
          <w:bCs/>
          <w:color w:val="FF0000"/>
          <w:sz w:val="36"/>
          <w:szCs w:val="36"/>
          <w:lang w:val="en-US"/>
        </w:rPr>
        <w:t>broadband</w:t>
      </w:r>
      <w:r w:rsidR="00265FE5" w:rsidRPr="00CC5AC4">
        <w:rPr>
          <w:b/>
          <w:bCs/>
          <w:color w:val="FF0000"/>
          <w:sz w:val="40"/>
          <w:szCs w:val="40"/>
          <w:lang w:val="en-US"/>
        </w:rPr>
        <w:t>!</w:t>
      </w:r>
    </w:p>
    <w:p w14:paraId="077DF307" w14:textId="77777777" w:rsidR="00265FE5" w:rsidRDefault="00265FE5" w:rsidP="00CC5AC4">
      <w:pPr>
        <w:spacing w:line="240" w:lineRule="auto"/>
        <w:rPr>
          <w:sz w:val="22"/>
          <w:lang w:val="en-US"/>
        </w:rPr>
      </w:pPr>
    </w:p>
    <w:p w14:paraId="4668830D" w14:textId="5E8A1563" w:rsidR="00AA6520" w:rsidRPr="00C86FE6" w:rsidRDefault="00F77968" w:rsidP="00CC5AC4">
      <w:pPr>
        <w:spacing w:line="240" w:lineRule="auto"/>
        <w:rPr>
          <w:sz w:val="22"/>
          <w:lang w:val="en-US"/>
        </w:rPr>
      </w:pPr>
      <w:r>
        <w:rPr>
          <w:sz w:val="22"/>
          <w:lang w:val="en-US"/>
        </w:rPr>
        <w:t>We have n</w:t>
      </w:r>
      <w:r w:rsidR="00AA6520" w:rsidRPr="00C86FE6">
        <w:rPr>
          <w:sz w:val="22"/>
          <w:lang w:val="en-US"/>
        </w:rPr>
        <w:t>ow</w:t>
      </w:r>
      <w:r>
        <w:rPr>
          <w:sz w:val="22"/>
          <w:lang w:val="en-US"/>
        </w:rPr>
        <w:t xml:space="preserve"> completed</w:t>
      </w:r>
      <w:r w:rsidR="00AA6520" w:rsidRPr="00C86FE6">
        <w:rPr>
          <w:sz w:val="22"/>
          <w:lang w:val="en-US"/>
        </w:rPr>
        <w:t xml:space="preserve"> the digging </w:t>
      </w:r>
      <w:r w:rsidR="00AA6520" w:rsidRPr="009B2EF0">
        <w:rPr>
          <w:sz w:val="22"/>
          <w:lang w:val="en-US"/>
        </w:rPr>
        <w:t>work</w:t>
      </w:r>
      <w:r w:rsidR="00AA6520" w:rsidRPr="00C86FE6">
        <w:rPr>
          <w:sz w:val="22"/>
          <w:lang w:val="en-US"/>
        </w:rPr>
        <w:t xml:space="preserve"> for the upcoming broadband installation </w:t>
      </w:r>
      <w:r w:rsidR="000C45F3">
        <w:rPr>
          <w:sz w:val="22"/>
          <w:lang w:val="en-US"/>
        </w:rPr>
        <w:t xml:space="preserve">and </w:t>
      </w:r>
      <w:r w:rsidR="00242606">
        <w:rPr>
          <w:sz w:val="22"/>
          <w:lang w:val="en-US"/>
        </w:rPr>
        <w:t>will now</w:t>
      </w:r>
      <w:r w:rsidR="00AA6520" w:rsidRPr="00C86FE6">
        <w:rPr>
          <w:sz w:val="22"/>
          <w:lang w:val="en-US"/>
        </w:rPr>
        <w:t xml:space="preserve"> start the work of connecting </w:t>
      </w:r>
      <w:r w:rsidR="00CE649A">
        <w:rPr>
          <w:sz w:val="22"/>
          <w:lang w:val="en-US"/>
        </w:rPr>
        <w:t xml:space="preserve">your new </w:t>
      </w:r>
      <w:r w:rsidR="00AA6520" w:rsidRPr="00C86FE6">
        <w:rPr>
          <w:sz w:val="22"/>
          <w:lang w:val="en-US"/>
        </w:rPr>
        <w:t>broadband to your apartment.</w:t>
      </w:r>
    </w:p>
    <w:p w14:paraId="7EB61763" w14:textId="77777777" w:rsidR="00560A50" w:rsidRDefault="00560A50" w:rsidP="00CC5AC4">
      <w:pPr>
        <w:spacing w:line="240" w:lineRule="auto"/>
        <w:rPr>
          <w:b/>
          <w:bCs/>
          <w:color w:val="FF0000"/>
          <w:sz w:val="22"/>
          <w:lang w:val="en-US"/>
        </w:rPr>
      </w:pPr>
    </w:p>
    <w:p w14:paraId="32785627" w14:textId="4F4755DE" w:rsidR="00AA6520" w:rsidRPr="00C86FE6" w:rsidRDefault="00AA6520" w:rsidP="00CC5AC4">
      <w:pPr>
        <w:spacing w:line="240" w:lineRule="auto"/>
        <w:rPr>
          <w:b/>
          <w:bCs/>
          <w:color w:val="FF0000"/>
          <w:sz w:val="22"/>
          <w:lang w:val="en-US"/>
        </w:rPr>
      </w:pPr>
      <w:r w:rsidRPr="00C86FE6">
        <w:rPr>
          <w:b/>
          <w:bCs/>
          <w:color w:val="FF0000"/>
          <w:sz w:val="22"/>
          <w:lang w:val="en-US"/>
        </w:rPr>
        <w:t xml:space="preserve">Installation in the apartments </w:t>
      </w:r>
    </w:p>
    <w:p w14:paraId="550FFE82" w14:textId="737C6DD2" w:rsidR="00AA6520" w:rsidRPr="00FB786F" w:rsidRDefault="00791092" w:rsidP="00CC5AC4">
      <w:pPr>
        <w:spacing w:line="240" w:lineRule="auto"/>
        <w:rPr>
          <w:strike/>
          <w:sz w:val="22"/>
          <w:lang w:val="en-US"/>
        </w:rPr>
      </w:pPr>
      <w:r w:rsidRPr="00894D75">
        <w:rPr>
          <w:sz w:val="22"/>
          <w:lang w:val="en-US"/>
        </w:rPr>
        <w:t xml:space="preserve">We have now procured a contractor, it is companies EL &amp; IT that </w:t>
      </w:r>
      <w:r w:rsidR="00AA6520" w:rsidRPr="00894D75">
        <w:rPr>
          <w:sz w:val="22"/>
          <w:lang w:val="en-US"/>
        </w:rPr>
        <w:t>will</w:t>
      </w:r>
      <w:r w:rsidR="00AA6520" w:rsidRPr="00C86FE6">
        <w:rPr>
          <w:sz w:val="22"/>
          <w:lang w:val="en-US"/>
        </w:rPr>
        <w:t xml:space="preserve"> install a data outlet in the hall or another suitable location determined by the contractor</w:t>
      </w:r>
      <w:r w:rsidR="00797AA4">
        <w:rPr>
          <w:sz w:val="22"/>
          <w:lang w:val="en-US"/>
        </w:rPr>
        <w:t>.</w:t>
      </w:r>
      <w:r w:rsidR="00605DE0">
        <w:rPr>
          <w:sz w:val="22"/>
          <w:lang w:val="en-US"/>
        </w:rPr>
        <w:t xml:space="preserve"> </w:t>
      </w:r>
      <w:r w:rsidR="00E85B01">
        <w:rPr>
          <w:sz w:val="22"/>
          <w:lang w:val="en-US"/>
        </w:rPr>
        <w:t>T</w:t>
      </w:r>
      <w:r w:rsidR="00910129">
        <w:rPr>
          <w:sz w:val="22"/>
          <w:lang w:val="en-US"/>
        </w:rPr>
        <w:t>h</w:t>
      </w:r>
      <w:r w:rsidR="00AA6520" w:rsidRPr="00C86FE6">
        <w:rPr>
          <w:sz w:val="22"/>
          <w:lang w:val="en-US"/>
        </w:rPr>
        <w:t xml:space="preserve">is will be your connection point to the broadband. </w:t>
      </w:r>
    </w:p>
    <w:p w14:paraId="295A6237" w14:textId="77777777" w:rsidR="00560A50" w:rsidRDefault="00560A50" w:rsidP="00CC5AC4">
      <w:pPr>
        <w:spacing w:line="240" w:lineRule="auto"/>
        <w:rPr>
          <w:b/>
          <w:bCs/>
          <w:color w:val="FF0000"/>
          <w:sz w:val="22"/>
          <w:lang w:val="en-US"/>
        </w:rPr>
      </w:pPr>
    </w:p>
    <w:p w14:paraId="61A3991E" w14:textId="2AAC26D4" w:rsidR="00AA6520" w:rsidRPr="00C86FE6" w:rsidRDefault="00AA6520" w:rsidP="00CC5AC4">
      <w:pPr>
        <w:spacing w:line="240" w:lineRule="auto"/>
        <w:rPr>
          <w:b/>
          <w:bCs/>
          <w:color w:val="FF0000"/>
          <w:sz w:val="22"/>
          <w:lang w:val="en-US"/>
        </w:rPr>
      </w:pPr>
      <w:r w:rsidRPr="00C86FE6">
        <w:rPr>
          <w:b/>
          <w:bCs/>
          <w:color w:val="FF0000"/>
          <w:sz w:val="22"/>
          <w:lang w:val="en-US"/>
        </w:rPr>
        <w:t xml:space="preserve">For you as a tenant, this means the following: </w:t>
      </w:r>
    </w:p>
    <w:p w14:paraId="5C35F035" w14:textId="32DE5D97" w:rsidR="00AA6520" w:rsidRPr="00A90670" w:rsidRDefault="00AA6520" w:rsidP="00CC5AC4">
      <w:pPr>
        <w:pStyle w:val="Liststycke"/>
        <w:numPr>
          <w:ilvl w:val="0"/>
          <w:numId w:val="8"/>
        </w:numPr>
        <w:spacing w:line="240" w:lineRule="auto"/>
        <w:rPr>
          <w:sz w:val="22"/>
          <w:lang w:val="en-US"/>
        </w:rPr>
      </w:pPr>
      <w:r w:rsidRPr="00A90670">
        <w:rPr>
          <w:sz w:val="22"/>
          <w:lang w:val="en-US"/>
        </w:rPr>
        <w:t xml:space="preserve">Work in your apartment will involve some dust and noise. </w:t>
      </w:r>
    </w:p>
    <w:p w14:paraId="1C4D1911" w14:textId="35844215" w:rsidR="00AA6520" w:rsidRPr="00A90670" w:rsidRDefault="00AA6520" w:rsidP="00CC5AC4">
      <w:pPr>
        <w:pStyle w:val="Liststycke"/>
        <w:numPr>
          <w:ilvl w:val="0"/>
          <w:numId w:val="8"/>
        </w:numPr>
        <w:spacing w:line="240" w:lineRule="auto"/>
        <w:rPr>
          <w:sz w:val="22"/>
          <w:lang w:val="en-US"/>
        </w:rPr>
      </w:pPr>
      <w:r w:rsidRPr="00A90670">
        <w:rPr>
          <w:sz w:val="22"/>
          <w:lang w:val="en-US"/>
        </w:rPr>
        <w:t xml:space="preserve">Disturbing noise from machines on weekdays from 7am to 5pm. </w:t>
      </w:r>
    </w:p>
    <w:p w14:paraId="54C765A9" w14:textId="384037EC" w:rsidR="00AA6520" w:rsidRPr="004914A2" w:rsidRDefault="00AA6520" w:rsidP="00CC5AC4">
      <w:pPr>
        <w:pStyle w:val="Liststycke"/>
        <w:numPr>
          <w:ilvl w:val="0"/>
          <w:numId w:val="8"/>
        </w:numPr>
        <w:spacing w:line="240" w:lineRule="auto"/>
        <w:rPr>
          <w:sz w:val="22"/>
          <w:lang w:val="en-US"/>
        </w:rPr>
      </w:pPr>
      <w:r w:rsidRPr="004914A2">
        <w:rPr>
          <w:sz w:val="22"/>
          <w:lang w:val="en-US"/>
        </w:rPr>
        <w:t xml:space="preserve">Own preparatory work consisting of moving furniture so that it is accessible to the contractor. </w:t>
      </w:r>
      <w:r w:rsidR="00C65C26" w:rsidRPr="004914A2">
        <w:rPr>
          <w:sz w:val="22"/>
          <w:lang w:val="en-US"/>
        </w:rPr>
        <w:t>You can get more information from the contractor EL &amp; IT.</w:t>
      </w:r>
    </w:p>
    <w:p w14:paraId="1820B289" w14:textId="03A76DA2" w:rsidR="00BE341B" w:rsidRPr="00A90670" w:rsidRDefault="00BE341B" w:rsidP="00CC5AC4">
      <w:pPr>
        <w:pStyle w:val="Liststycke"/>
        <w:numPr>
          <w:ilvl w:val="0"/>
          <w:numId w:val="8"/>
        </w:numPr>
        <w:spacing w:line="240" w:lineRule="auto"/>
        <w:rPr>
          <w:sz w:val="22"/>
          <w:lang w:val="en-US"/>
        </w:rPr>
      </w:pPr>
      <w:r w:rsidRPr="00A90670">
        <w:rPr>
          <w:sz w:val="22"/>
          <w:lang w:val="en-US"/>
        </w:rPr>
        <w:t>Let the contractor or contact person at the Housing know if you have pets.</w:t>
      </w:r>
    </w:p>
    <w:p w14:paraId="157CEB31" w14:textId="77777777" w:rsidR="001845EB" w:rsidRDefault="001845EB" w:rsidP="00523493">
      <w:pPr>
        <w:spacing w:line="240" w:lineRule="auto"/>
        <w:rPr>
          <w:color w:val="FF0000"/>
          <w:sz w:val="22"/>
          <w:lang w:val="en-US"/>
        </w:rPr>
      </w:pPr>
    </w:p>
    <w:p w14:paraId="77E824D0" w14:textId="0E7E11C8" w:rsidR="00523493" w:rsidRPr="001845EB" w:rsidRDefault="00523493" w:rsidP="00523493">
      <w:pPr>
        <w:spacing w:line="240" w:lineRule="auto"/>
        <w:rPr>
          <w:b/>
          <w:bCs/>
          <w:color w:val="FF0000"/>
          <w:sz w:val="22"/>
          <w:lang w:val="en-US"/>
        </w:rPr>
      </w:pPr>
      <w:r w:rsidRPr="001845EB">
        <w:rPr>
          <w:b/>
          <w:bCs/>
          <w:color w:val="FF0000"/>
          <w:sz w:val="22"/>
          <w:lang w:val="en-US"/>
        </w:rPr>
        <w:t>Preliminary workflow (Can be changed during the course of the project)</w:t>
      </w:r>
    </w:p>
    <w:p w14:paraId="7F916B1B" w14:textId="7181950B" w:rsidR="002F177A" w:rsidRDefault="00BE5D3B" w:rsidP="002F177A">
      <w:pPr>
        <w:spacing w:line="240" w:lineRule="auto"/>
        <w:rPr>
          <w:sz w:val="22"/>
          <w:lang w:val="en-US"/>
        </w:rPr>
      </w:pPr>
      <w:r w:rsidRPr="00926FAE">
        <w:rPr>
          <w:sz w:val="22"/>
          <w:lang w:val="en-US"/>
        </w:rPr>
        <w:t xml:space="preserve">We </w:t>
      </w:r>
      <w:r w:rsidR="002F177A" w:rsidRPr="00926FAE">
        <w:rPr>
          <w:sz w:val="22"/>
          <w:lang w:val="en-US"/>
        </w:rPr>
        <w:t xml:space="preserve">start in </w:t>
      </w:r>
      <w:r w:rsidR="002F177A">
        <w:rPr>
          <w:sz w:val="22"/>
          <w:lang w:val="en-US"/>
        </w:rPr>
        <w:t>the end of may</w:t>
      </w:r>
      <w:r w:rsidR="002F177A" w:rsidRPr="00926FAE">
        <w:rPr>
          <w:sz w:val="22"/>
          <w:lang w:val="en-US"/>
        </w:rPr>
        <w:t xml:space="preserve"> -2025 and preliminary completion in </w:t>
      </w:r>
      <w:r w:rsidR="002F177A">
        <w:rPr>
          <w:sz w:val="22"/>
          <w:lang w:val="en-US"/>
        </w:rPr>
        <w:t>august</w:t>
      </w:r>
      <w:r w:rsidR="00A52298">
        <w:rPr>
          <w:sz w:val="22"/>
          <w:lang w:val="en-US"/>
        </w:rPr>
        <w:t>/september</w:t>
      </w:r>
      <w:r w:rsidR="002F177A">
        <w:rPr>
          <w:sz w:val="22"/>
          <w:lang w:val="en-US"/>
        </w:rPr>
        <w:t xml:space="preserve"> -2025as follows</w:t>
      </w:r>
      <w:r w:rsidR="002F177A" w:rsidRPr="00926FAE">
        <w:rPr>
          <w:sz w:val="22"/>
          <w:lang w:val="en-US"/>
        </w:rPr>
        <w:t>.</w:t>
      </w:r>
    </w:p>
    <w:p w14:paraId="3E421950" w14:textId="08C6DF8D" w:rsidR="00580C9B" w:rsidRPr="00926FAE" w:rsidRDefault="00580C9B" w:rsidP="00CC5AC4">
      <w:pPr>
        <w:spacing w:line="240" w:lineRule="auto"/>
        <w:rPr>
          <w:sz w:val="22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580C9B" w:rsidRPr="00A52298" w14:paraId="1C71E8A5" w14:textId="77777777" w:rsidTr="008D6399">
        <w:tc>
          <w:tcPr>
            <w:tcW w:w="4601" w:type="dxa"/>
          </w:tcPr>
          <w:p w14:paraId="08D1F7F8" w14:textId="77777777" w:rsidR="00580C9B" w:rsidRPr="00A52298" w:rsidRDefault="00580C9B" w:rsidP="008D6399">
            <w:pPr>
              <w:spacing w:line="240" w:lineRule="auto"/>
              <w:rPr>
                <w:b/>
                <w:bCs/>
                <w:sz w:val="22"/>
              </w:rPr>
            </w:pPr>
            <w:r w:rsidRPr="00A52298">
              <w:rPr>
                <w:b/>
                <w:bCs/>
                <w:sz w:val="22"/>
              </w:rPr>
              <w:t>Maj/Juni</w:t>
            </w:r>
          </w:p>
        </w:tc>
        <w:tc>
          <w:tcPr>
            <w:tcW w:w="4602" w:type="dxa"/>
          </w:tcPr>
          <w:p w14:paraId="7A2299C4" w14:textId="77777777" w:rsidR="00580C9B" w:rsidRPr="00A52298" w:rsidRDefault="00580C9B" w:rsidP="008D6399">
            <w:pPr>
              <w:spacing w:line="240" w:lineRule="auto"/>
              <w:rPr>
                <w:b/>
                <w:bCs/>
                <w:sz w:val="22"/>
              </w:rPr>
            </w:pPr>
            <w:r w:rsidRPr="00A52298">
              <w:rPr>
                <w:b/>
                <w:bCs/>
                <w:sz w:val="22"/>
              </w:rPr>
              <w:t>Augusti</w:t>
            </w:r>
          </w:p>
        </w:tc>
      </w:tr>
      <w:tr w:rsidR="00580C9B" w:rsidRPr="00A52298" w14:paraId="13CFE595" w14:textId="77777777" w:rsidTr="008D6399">
        <w:tc>
          <w:tcPr>
            <w:tcW w:w="4601" w:type="dxa"/>
          </w:tcPr>
          <w:p w14:paraId="58F6BFE8" w14:textId="049E89E4" w:rsidR="00580C9B" w:rsidRPr="00A52298" w:rsidRDefault="00580C9B" w:rsidP="008D6399">
            <w:pPr>
              <w:spacing w:line="240" w:lineRule="auto"/>
              <w:rPr>
                <w:sz w:val="22"/>
              </w:rPr>
            </w:pPr>
            <w:r w:rsidRPr="00A52298">
              <w:rPr>
                <w:sz w:val="22"/>
              </w:rPr>
              <w:t>Solskenet 1 A-</w:t>
            </w:r>
            <w:r w:rsidR="00695667" w:rsidRPr="00A52298">
              <w:rPr>
                <w:sz w:val="22"/>
              </w:rPr>
              <w:t>I</w:t>
            </w:r>
          </w:p>
        </w:tc>
        <w:tc>
          <w:tcPr>
            <w:tcW w:w="4602" w:type="dxa"/>
          </w:tcPr>
          <w:p w14:paraId="0D2D0971" w14:textId="77777777" w:rsidR="00580C9B" w:rsidRPr="00A52298" w:rsidRDefault="00580C9B" w:rsidP="008D6399">
            <w:pPr>
              <w:spacing w:line="240" w:lineRule="auto"/>
              <w:rPr>
                <w:sz w:val="22"/>
              </w:rPr>
            </w:pPr>
            <w:r w:rsidRPr="00A52298">
              <w:rPr>
                <w:sz w:val="22"/>
              </w:rPr>
              <w:t>Kyrkogatan 8-12</w:t>
            </w:r>
          </w:p>
        </w:tc>
      </w:tr>
      <w:tr w:rsidR="00580C9B" w:rsidRPr="00A52298" w14:paraId="78A313F6" w14:textId="77777777" w:rsidTr="008D6399">
        <w:tc>
          <w:tcPr>
            <w:tcW w:w="4601" w:type="dxa"/>
          </w:tcPr>
          <w:p w14:paraId="29A73B14" w14:textId="77777777" w:rsidR="00580C9B" w:rsidRPr="00A52298" w:rsidRDefault="00580C9B" w:rsidP="008D6399">
            <w:pPr>
              <w:spacing w:line="240" w:lineRule="auto"/>
              <w:rPr>
                <w:sz w:val="22"/>
              </w:rPr>
            </w:pPr>
            <w:r w:rsidRPr="00A52298">
              <w:rPr>
                <w:sz w:val="22"/>
              </w:rPr>
              <w:t>Solskenet 3 A-M</w:t>
            </w:r>
          </w:p>
        </w:tc>
        <w:tc>
          <w:tcPr>
            <w:tcW w:w="4602" w:type="dxa"/>
          </w:tcPr>
          <w:p w14:paraId="0F923FB7" w14:textId="77777777" w:rsidR="00580C9B" w:rsidRPr="00A52298" w:rsidRDefault="00580C9B" w:rsidP="008D6399">
            <w:pPr>
              <w:spacing w:line="240" w:lineRule="auto"/>
              <w:rPr>
                <w:sz w:val="22"/>
              </w:rPr>
            </w:pPr>
            <w:r w:rsidRPr="00A52298">
              <w:rPr>
                <w:sz w:val="22"/>
              </w:rPr>
              <w:t>Styrmansgatan 1-3</w:t>
            </w:r>
          </w:p>
        </w:tc>
      </w:tr>
      <w:tr w:rsidR="00580C9B" w:rsidRPr="00A52298" w14:paraId="6448B048" w14:textId="77777777" w:rsidTr="008D6399">
        <w:tc>
          <w:tcPr>
            <w:tcW w:w="4601" w:type="dxa"/>
          </w:tcPr>
          <w:p w14:paraId="2341C552" w14:textId="77777777" w:rsidR="00580C9B" w:rsidRPr="00A52298" w:rsidRDefault="00580C9B" w:rsidP="008D6399">
            <w:pPr>
              <w:spacing w:line="240" w:lineRule="auto"/>
              <w:rPr>
                <w:sz w:val="22"/>
              </w:rPr>
            </w:pPr>
            <w:r w:rsidRPr="00A52298">
              <w:rPr>
                <w:sz w:val="22"/>
              </w:rPr>
              <w:t>Kyrkogatan 11-15</w:t>
            </w:r>
          </w:p>
        </w:tc>
        <w:tc>
          <w:tcPr>
            <w:tcW w:w="4602" w:type="dxa"/>
          </w:tcPr>
          <w:p w14:paraId="2D3BA57E" w14:textId="77777777" w:rsidR="00580C9B" w:rsidRPr="00A52298" w:rsidRDefault="00580C9B" w:rsidP="008D6399">
            <w:pPr>
              <w:spacing w:line="240" w:lineRule="auto"/>
              <w:rPr>
                <w:sz w:val="22"/>
              </w:rPr>
            </w:pPr>
            <w:r w:rsidRPr="00A52298">
              <w:rPr>
                <w:sz w:val="22"/>
              </w:rPr>
              <w:t>Styrmansgatan 7-11</w:t>
            </w:r>
          </w:p>
        </w:tc>
      </w:tr>
      <w:tr w:rsidR="004C2E40" w:rsidRPr="00A52298" w14:paraId="1AD98570" w14:textId="77777777" w:rsidTr="008D6399">
        <w:tc>
          <w:tcPr>
            <w:tcW w:w="4601" w:type="dxa"/>
          </w:tcPr>
          <w:p w14:paraId="04C9FD06" w14:textId="1DEB0578" w:rsidR="004C2E40" w:rsidRPr="00A52298" w:rsidRDefault="004C2E40" w:rsidP="008D6399">
            <w:pPr>
              <w:spacing w:line="240" w:lineRule="auto"/>
              <w:rPr>
                <w:sz w:val="22"/>
              </w:rPr>
            </w:pPr>
            <w:r w:rsidRPr="00A52298">
              <w:rPr>
                <w:sz w:val="22"/>
              </w:rPr>
              <w:t>Hemvägen 2 A-C</w:t>
            </w:r>
          </w:p>
        </w:tc>
        <w:tc>
          <w:tcPr>
            <w:tcW w:w="4602" w:type="dxa"/>
          </w:tcPr>
          <w:p w14:paraId="53FC8DD2" w14:textId="304DB41E" w:rsidR="004C2E40" w:rsidRPr="00A52298" w:rsidRDefault="00823716" w:rsidP="008D6399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Anders ersvägen 12 A-D</w:t>
            </w:r>
          </w:p>
        </w:tc>
      </w:tr>
      <w:tr w:rsidR="00365AF9" w:rsidRPr="00A52298" w14:paraId="1F5CD434" w14:textId="77777777" w:rsidTr="008D6399">
        <w:tc>
          <w:tcPr>
            <w:tcW w:w="4601" w:type="dxa"/>
          </w:tcPr>
          <w:p w14:paraId="52FB2374" w14:textId="77777777" w:rsidR="00365AF9" w:rsidRPr="00A52298" w:rsidRDefault="00365AF9" w:rsidP="008D6399">
            <w:pPr>
              <w:spacing w:line="240" w:lineRule="auto"/>
              <w:rPr>
                <w:sz w:val="22"/>
              </w:rPr>
            </w:pPr>
          </w:p>
        </w:tc>
        <w:tc>
          <w:tcPr>
            <w:tcW w:w="4602" w:type="dxa"/>
          </w:tcPr>
          <w:p w14:paraId="078BF5AE" w14:textId="6BD6F3E6" w:rsidR="00365AF9" w:rsidRDefault="00365AF9" w:rsidP="008D6399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Centralgatan 9-11</w:t>
            </w:r>
          </w:p>
        </w:tc>
      </w:tr>
    </w:tbl>
    <w:p w14:paraId="35F23952" w14:textId="77777777" w:rsidR="00416C68" w:rsidRPr="00A52298" w:rsidRDefault="00416C68" w:rsidP="00CC5AC4">
      <w:pPr>
        <w:spacing w:line="240" w:lineRule="auto"/>
        <w:rPr>
          <w:sz w:val="22"/>
          <w:lang w:val="en-US"/>
        </w:rPr>
      </w:pPr>
    </w:p>
    <w:p w14:paraId="3E8478E4" w14:textId="015CC269" w:rsidR="00AA6520" w:rsidRPr="00A52298" w:rsidRDefault="00523493" w:rsidP="00CC5AC4">
      <w:pPr>
        <w:spacing w:line="240" w:lineRule="auto"/>
        <w:rPr>
          <w:sz w:val="22"/>
          <w:lang w:val="en-US"/>
        </w:rPr>
      </w:pPr>
      <w:r w:rsidRPr="00A52298">
        <w:rPr>
          <w:sz w:val="22"/>
          <w:lang w:val="en-US"/>
        </w:rPr>
        <w:t xml:space="preserve">    </w:t>
      </w:r>
      <w:r w:rsidR="00AA6520" w:rsidRPr="00A52298">
        <w:rPr>
          <w:sz w:val="22"/>
          <w:lang w:val="en-US"/>
        </w:rPr>
        <w:t xml:space="preserve">• Assembly in each apartment normally takes around 1-3 hours. </w:t>
      </w:r>
    </w:p>
    <w:p w14:paraId="7B1EA043" w14:textId="18567561" w:rsidR="00AA6520" w:rsidRPr="00A52298" w:rsidRDefault="00523493" w:rsidP="00CC5AC4">
      <w:pPr>
        <w:spacing w:line="240" w:lineRule="auto"/>
        <w:rPr>
          <w:sz w:val="22"/>
          <w:lang w:val="en-US"/>
        </w:rPr>
      </w:pPr>
      <w:r w:rsidRPr="00A52298">
        <w:rPr>
          <w:sz w:val="22"/>
          <w:lang w:val="en-US"/>
        </w:rPr>
        <w:t xml:space="preserve">    </w:t>
      </w:r>
      <w:r w:rsidR="00AA6520" w:rsidRPr="00A52298">
        <w:rPr>
          <w:sz w:val="22"/>
          <w:lang w:val="en-US"/>
        </w:rPr>
        <w:t xml:space="preserve">• We finish the project with an inspection. </w:t>
      </w:r>
    </w:p>
    <w:p w14:paraId="62218FEA" w14:textId="77777777" w:rsidR="00DF3714" w:rsidRPr="00A52298" w:rsidRDefault="00DF3714" w:rsidP="00CC5AC4">
      <w:pPr>
        <w:spacing w:line="240" w:lineRule="auto"/>
        <w:rPr>
          <w:b/>
          <w:bCs/>
          <w:color w:val="FF0000"/>
          <w:sz w:val="22"/>
          <w:lang w:val="en-US"/>
        </w:rPr>
      </w:pPr>
    </w:p>
    <w:p w14:paraId="599AF511" w14:textId="7228F715" w:rsidR="00DF3714" w:rsidRPr="00A52298" w:rsidRDefault="00DF3714" w:rsidP="00CC5AC4">
      <w:pPr>
        <w:spacing w:line="240" w:lineRule="auto"/>
        <w:rPr>
          <w:b/>
          <w:bCs/>
          <w:color w:val="FF0000"/>
          <w:sz w:val="22"/>
          <w:lang w:val="en-US"/>
        </w:rPr>
      </w:pPr>
      <w:r w:rsidRPr="00A52298">
        <w:rPr>
          <w:b/>
          <w:bCs/>
          <w:color w:val="FF0000"/>
          <w:sz w:val="22"/>
          <w:lang w:val="en-US"/>
        </w:rPr>
        <w:t>When will they come to my apartment?</w:t>
      </w:r>
    </w:p>
    <w:p w14:paraId="1D1535CF" w14:textId="28B86405" w:rsidR="00DF3714" w:rsidRPr="00A52298" w:rsidRDefault="00DF3714" w:rsidP="00CC5AC4">
      <w:pPr>
        <w:spacing w:line="240" w:lineRule="auto"/>
        <w:rPr>
          <w:sz w:val="22"/>
          <w:lang w:val="en-US"/>
        </w:rPr>
      </w:pPr>
      <w:r w:rsidRPr="00A52298">
        <w:rPr>
          <w:sz w:val="22"/>
          <w:lang w:val="en-US"/>
        </w:rPr>
        <w:t>You will receive an information sheet in your mailbox at least 48 hours before. There is contact information for them in case you have any questions.</w:t>
      </w:r>
    </w:p>
    <w:p w14:paraId="6BFB2DB6" w14:textId="77777777" w:rsidR="00B7303E" w:rsidRPr="00A52298" w:rsidRDefault="00B7303E" w:rsidP="00CC5AC4">
      <w:pPr>
        <w:spacing w:line="240" w:lineRule="auto"/>
        <w:rPr>
          <w:sz w:val="22"/>
          <w:lang w:val="en-US"/>
        </w:rPr>
      </w:pPr>
    </w:p>
    <w:p w14:paraId="7CFBC8A0" w14:textId="77777777" w:rsidR="008E511E" w:rsidRPr="00A52298" w:rsidRDefault="008E511E" w:rsidP="00CC5AC4">
      <w:pPr>
        <w:spacing w:line="240" w:lineRule="auto"/>
        <w:rPr>
          <w:b/>
          <w:bCs/>
          <w:color w:val="FF0000"/>
          <w:sz w:val="22"/>
          <w:lang w:val="en-US"/>
        </w:rPr>
      </w:pPr>
      <w:r w:rsidRPr="00A52298">
        <w:rPr>
          <w:b/>
          <w:bCs/>
          <w:color w:val="FF0000"/>
          <w:sz w:val="22"/>
          <w:lang w:val="en-US"/>
        </w:rPr>
        <w:t>When can I expect to connect broadband in the apartment?</w:t>
      </w:r>
    </w:p>
    <w:p w14:paraId="3BC222AA" w14:textId="338E4AB3" w:rsidR="008E511E" w:rsidRPr="00DF3714" w:rsidRDefault="008E511E" w:rsidP="00CC5AC4">
      <w:pPr>
        <w:spacing w:line="240" w:lineRule="auto"/>
        <w:rPr>
          <w:sz w:val="22"/>
          <w:lang w:val="en-US"/>
        </w:rPr>
      </w:pPr>
      <w:r w:rsidRPr="00A52298">
        <w:rPr>
          <w:sz w:val="22"/>
          <w:lang w:val="en-US"/>
        </w:rPr>
        <w:t xml:space="preserve">We expect it to take place </w:t>
      </w:r>
      <w:r w:rsidR="00336D02" w:rsidRPr="00A52298">
        <w:rPr>
          <w:sz w:val="22"/>
          <w:lang w:val="en-US"/>
        </w:rPr>
        <w:t>autumn/vinter-2025</w:t>
      </w:r>
      <w:r w:rsidRPr="00A52298">
        <w:rPr>
          <w:sz w:val="22"/>
          <w:lang w:val="en-US"/>
        </w:rPr>
        <w:t>. You will be notified when it becomes possible to connect.</w:t>
      </w:r>
    </w:p>
    <w:p w14:paraId="7A60E391" w14:textId="77777777" w:rsidR="00560A50" w:rsidRDefault="00560A50" w:rsidP="00CC5AC4">
      <w:pPr>
        <w:spacing w:line="240" w:lineRule="auto"/>
        <w:rPr>
          <w:b/>
          <w:bCs/>
          <w:color w:val="FF0000"/>
          <w:sz w:val="22"/>
          <w:lang w:val="en-US"/>
        </w:rPr>
      </w:pPr>
    </w:p>
    <w:p w14:paraId="60F71795" w14:textId="7D24731C" w:rsidR="00AA6520" w:rsidRPr="00C86FE6" w:rsidRDefault="00AA6520" w:rsidP="00CC5AC4">
      <w:pPr>
        <w:spacing w:line="240" w:lineRule="auto"/>
        <w:rPr>
          <w:b/>
          <w:bCs/>
          <w:color w:val="FF0000"/>
          <w:sz w:val="22"/>
          <w:lang w:val="en-US"/>
        </w:rPr>
      </w:pPr>
      <w:r w:rsidRPr="00C86FE6">
        <w:rPr>
          <w:b/>
          <w:bCs/>
          <w:color w:val="FF0000"/>
          <w:sz w:val="22"/>
          <w:lang w:val="en-US"/>
        </w:rPr>
        <w:t>Master key</w:t>
      </w:r>
    </w:p>
    <w:p w14:paraId="0250A90B" w14:textId="0ED4CA84" w:rsidR="00AA6520" w:rsidRPr="00C86FE6" w:rsidRDefault="00AA6520" w:rsidP="00CC5AC4">
      <w:pPr>
        <w:spacing w:line="240" w:lineRule="auto"/>
        <w:rPr>
          <w:sz w:val="22"/>
          <w:lang w:val="en-US"/>
        </w:rPr>
      </w:pPr>
      <w:r w:rsidRPr="00C86FE6">
        <w:rPr>
          <w:sz w:val="22"/>
          <w:lang w:val="en-US"/>
        </w:rPr>
        <w:t xml:space="preserve">The contractor </w:t>
      </w:r>
      <w:r w:rsidR="00262E36">
        <w:rPr>
          <w:sz w:val="22"/>
          <w:lang w:val="en-US"/>
        </w:rPr>
        <w:t>wish</w:t>
      </w:r>
      <w:r w:rsidR="00342192">
        <w:rPr>
          <w:sz w:val="22"/>
          <w:lang w:val="en-US"/>
        </w:rPr>
        <w:t xml:space="preserve"> </w:t>
      </w:r>
      <w:r w:rsidR="00262E36">
        <w:rPr>
          <w:sz w:val="22"/>
          <w:lang w:val="en-US"/>
        </w:rPr>
        <w:t>to</w:t>
      </w:r>
      <w:r w:rsidRPr="00C86FE6">
        <w:rPr>
          <w:sz w:val="22"/>
          <w:lang w:val="en-US"/>
        </w:rPr>
        <w:t xml:space="preserve"> use the master key. Let us know if you don't want them to use master key.</w:t>
      </w:r>
    </w:p>
    <w:p w14:paraId="54BFD63B" w14:textId="77777777" w:rsidR="00AA6520" w:rsidRPr="006131C3" w:rsidRDefault="00AA6520" w:rsidP="00CC5AC4">
      <w:pPr>
        <w:spacing w:line="240" w:lineRule="auto"/>
        <w:rPr>
          <w:strike/>
          <w:sz w:val="18"/>
          <w:szCs w:val="18"/>
          <w:lang w:val="en-US"/>
        </w:rPr>
      </w:pPr>
    </w:p>
    <w:sectPr w:rsidR="00AA6520" w:rsidRPr="006131C3" w:rsidSect="009A39F9">
      <w:headerReference w:type="default" r:id="rId11"/>
      <w:footerReference w:type="default" r:id="rId12"/>
      <w:pgSz w:w="11906" w:h="16838"/>
      <w:pgMar w:top="2268" w:right="1701" w:bottom="1418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B9073" w14:textId="77777777" w:rsidR="00A7640B" w:rsidRDefault="00A7640B" w:rsidP="000B5F4E">
      <w:pPr>
        <w:spacing w:line="240" w:lineRule="auto"/>
      </w:pPr>
      <w:r>
        <w:separator/>
      </w:r>
    </w:p>
  </w:endnote>
  <w:endnote w:type="continuationSeparator" w:id="0">
    <w:p w14:paraId="1CBF0184" w14:textId="77777777" w:rsidR="00A7640B" w:rsidRDefault="00A7640B" w:rsidP="000B5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6DE61" w14:textId="6026E039" w:rsidR="000775C7" w:rsidRPr="00E84688" w:rsidRDefault="000775C7" w:rsidP="000775C7">
    <w:pPr>
      <w:pStyle w:val="Sidfot"/>
      <w:rPr>
        <w:lang w:val="en-US"/>
      </w:rPr>
    </w:pPr>
    <w:r w:rsidRPr="00E84688">
      <w:rPr>
        <w:lang w:val="en-US"/>
      </w:rPr>
      <w:t>E-post: ab.bostaden@bostaden.umea.se</w:t>
    </w:r>
  </w:p>
  <w:p w14:paraId="4E8DE410" w14:textId="77777777" w:rsidR="000775C7" w:rsidRPr="000775C7" w:rsidRDefault="000775C7" w:rsidP="000775C7">
    <w:pPr>
      <w:pStyle w:val="Sidfot"/>
    </w:pPr>
    <w:r w:rsidRPr="000775C7">
      <w:t>Telefon: 090-17 75 00</w:t>
    </w:r>
  </w:p>
  <w:p w14:paraId="347315D3" w14:textId="77777777" w:rsidR="000775C7" w:rsidRPr="000775C7" w:rsidRDefault="00154AA6" w:rsidP="000775C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5578178" wp14:editId="190EC16C">
              <wp:simplePos x="0" y="0"/>
              <wp:positionH relativeFrom="page">
                <wp:posOffset>6347460</wp:posOffset>
              </wp:positionH>
              <wp:positionV relativeFrom="page">
                <wp:posOffset>10063480</wp:posOffset>
              </wp:positionV>
              <wp:extent cx="921600" cy="183600"/>
              <wp:effectExtent l="0" t="0" r="12065" b="6350"/>
              <wp:wrapNone/>
              <wp:docPr id="562" name="Textruta 5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1600" cy="18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F91853" w14:textId="77777777" w:rsidR="00154AA6" w:rsidRPr="00154AA6" w:rsidRDefault="00154AA6">
                          <w:pPr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</w:pPr>
                          <w:r w:rsidRPr="00154AA6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Bostaden.ume</w:t>
                          </w:r>
                          <w:r w:rsidR="00E84688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a</w:t>
                          </w:r>
                          <w:r w:rsidRPr="00154AA6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.se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78178" id="_x0000_t202" coordsize="21600,21600" o:spt="202" path="m,l,21600r21600,l21600,xe">
              <v:stroke joinstyle="miter"/>
              <v:path gradientshapeok="t" o:connecttype="rect"/>
            </v:shapetype>
            <v:shape id="Textruta 562" o:spid="_x0000_s1027" type="#_x0000_t202" style="position:absolute;margin-left:499.8pt;margin-top:792.4pt;width:72.55pt;height:14.4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" filled="f" stroked="f" strokeweight=".5pt">
              <v:textbox style="mso-fit-shape-to-text:t" inset="0,0,0,0">
                <w:txbxContent>
                  <w:p w14:paraId="27F91853" w14:textId="77777777" w:rsidR="00154AA6" w:rsidRPr="00154AA6" w:rsidRDefault="00154AA6">
                    <w:pPr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</w:pPr>
                    <w:r w:rsidRPr="00154AA6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Bostaden.ume</w:t>
                    </w:r>
                    <w:r w:rsidR="00E84688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a</w:t>
                    </w:r>
                    <w:r w:rsidRPr="00154AA6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.se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775C7" w:rsidRPr="000775C7">
      <w:t>Postadress: AB Bostaden i Umeå, Box 244, 901 06 Umeå</w:t>
    </w:r>
  </w:p>
  <w:p w14:paraId="3E191B97" w14:textId="77777777" w:rsidR="000B5F4E" w:rsidRPr="000775C7" w:rsidRDefault="000775C7" w:rsidP="000775C7">
    <w:pPr>
      <w:pStyle w:val="Sidfot"/>
    </w:pPr>
    <w:r w:rsidRPr="000775C7">
      <w:t>Besöksadress: Östra Kyrkogatan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45A5B" w14:textId="77777777" w:rsidR="00A7640B" w:rsidRDefault="00A7640B" w:rsidP="000B5F4E">
      <w:pPr>
        <w:spacing w:line="240" w:lineRule="auto"/>
      </w:pPr>
      <w:r>
        <w:separator/>
      </w:r>
    </w:p>
  </w:footnote>
  <w:footnote w:type="continuationSeparator" w:id="0">
    <w:p w14:paraId="5CD8AE6A" w14:textId="77777777" w:rsidR="00A7640B" w:rsidRDefault="00A7640B" w:rsidP="000B5F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08C26" w14:textId="77777777" w:rsidR="000B5F4E" w:rsidRDefault="00B778CB" w:rsidP="000775C7">
    <w:pPr>
      <w:pStyle w:val="Frn"/>
    </w:pPr>
    <w:r>
      <w:drawing>
        <wp:anchor distT="0" distB="0" distL="114300" distR="114300" simplePos="0" relativeHeight="251663360" behindDoc="0" locked="0" layoutInCell="1" allowOverlap="1" wp14:anchorId="41DA7A7B" wp14:editId="75998F35">
          <wp:simplePos x="0" y="0"/>
          <wp:positionH relativeFrom="margin">
            <wp:posOffset>5236210</wp:posOffset>
          </wp:positionH>
          <wp:positionV relativeFrom="paragraph">
            <wp:posOffset>114936</wp:posOffset>
          </wp:positionV>
          <wp:extent cx="1322070" cy="628708"/>
          <wp:effectExtent l="0" t="0" r="0" b="0"/>
          <wp:wrapNone/>
          <wp:docPr id="2016229193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095" cy="63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5C7">
      <mc:AlternateContent>
        <mc:Choice Requires="wps">
          <w:drawing>
            <wp:anchor distT="0" distB="0" distL="114300" distR="114300" simplePos="0" relativeHeight="251659264" behindDoc="0" locked="1" layoutInCell="1" allowOverlap="1" wp14:anchorId="1F17CBE2" wp14:editId="6EF558AB">
              <wp:simplePos x="0" y="0"/>
              <wp:positionH relativeFrom="page">
                <wp:posOffset>561975</wp:posOffset>
              </wp:positionH>
              <wp:positionV relativeFrom="page">
                <wp:posOffset>230505</wp:posOffset>
              </wp:positionV>
              <wp:extent cx="2602800" cy="1407600"/>
              <wp:effectExtent l="0" t="0" r="7620" b="1905"/>
              <wp:wrapNone/>
              <wp:docPr id="430" name="Textruta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2800" cy="140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1F0421" w14:textId="77777777" w:rsidR="000775C7" w:rsidRDefault="000775C7" w:rsidP="000775C7">
                          <w:pPr>
                            <w:pStyle w:val="Info"/>
                          </w:pPr>
                          <w:r>
                            <w:t>Info!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7CBE2" id="_x0000_t202" coordsize="21600,21600" o:spt="202" path="m,l,21600r21600,l21600,xe">
              <v:stroke joinstyle="miter"/>
              <v:path gradientshapeok="t" o:connecttype="rect"/>
            </v:shapetype>
            <v:shape id="Textruta 430" o:spid="_x0000_s1026" type="#_x0000_t202" style="position:absolute;margin-left:44.25pt;margin-top:18.15pt;width:204.95pt;height:1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" filled="f" stroked="f" strokeweight=".5pt">
              <v:textbox style="mso-fit-shape-to-text:t" inset="0,0,0,0">
                <w:txbxContent>
                  <w:p w14:paraId="661F0421" w14:textId="77777777" w:rsidR="000775C7" w:rsidRDefault="000775C7" w:rsidP="000775C7">
                    <w:pPr>
                      <w:pStyle w:val="Info"/>
                    </w:pPr>
                    <w:r>
                      <w:t>Info!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10316"/>
    <w:multiLevelType w:val="hybridMultilevel"/>
    <w:tmpl w:val="303CCE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7E6E"/>
    <w:multiLevelType w:val="hybridMultilevel"/>
    <w:tmpl w:val="15A602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6635"/>
    <w:multiLevelType w:val="hybridMultilevel"/>
    <w:tmpl w:val="99C6B8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322F2"/>
    <w:multiLevelType w:val="hybridMultilevel"/>
    <w:tmpl w:val="8B20D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D0C3C"/>
    <w:multiLevelType w:val="hybridMultilevel"/>
    <w:tmpl w:val="F9B89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A2F35"/>
    <w:multiLevelType w:val="hybridMultilevel"/>
    <w:tmpl w:val="6D14EF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D7189"/>
    <w:multiLevelType w:val="hybridMultilevel"/>
    <w:tmpl w:val="CCBCE4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2272F"/>
    <w:multiLevelType w:val="hybridMultilevel"/>
    <w:tmpl w:val="F8D477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5600B"/>
    <w:multiLevelType w:val="hybridMultilevel"/>
    <w:tmpl w:val="7C52B9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349AD"/>
    <w:multiLevelType w:val="hybridMultilevel"/>
    <w:tmpl w:val="8B04A9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351200">
    <w:abstractNumId w:val="1"/>
  </w:num>
  <w:num w:numId="2" w16cid:durableId="1562516265">
    <w:abstractNumId w:val="5"/>
  </w:num>
  <w:num w:numId="3" w16cid:durableId="867525309">
    <w:abstractNumId w:val="6"/>
  </w:num>
  <w:num w:numId="4" w16cid:durableId="230193963">
    <w:abstractNumId w:val="7"/>
  </w:num>
  <w:num w:numId="5" w16cid:durableId="854490828">
    <w:abstractNumId w:val="3"/>
  </w:num>
  <w:num w:numId="6" w16cid:durableId="96604160">
    <w:abstractNumId w:val="9"/>
  </w:num>
  <w:num w:numId="7" w16cid:durableId="1023627045">
    <w:abstractNumId w:val="8"/>
  </w:num>
  <w:num w:numId="8" w16cid:durableId="797069902">
    <w:abstractNumId w:val="4"/>
  </w:num>
  <w:num w:numId="9" w16cid:durableId="1275357601">
    <w:abstractNumId w:val="0"/>
  </w:num>
  <w:num w:numId="10" w16cid:durableId="20907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37"/>
    <w:rsid w:val="000068E2"/>
    <w:rsid w:val="00022F4A"/>
    <w:rsid w:val="00030964"/>
    <w:rsid w:val="00035F83"/>
    <w:rsid w:val="00053BE1"/>
    <w:rsid w:val="00056302"/>
    <w:rsid w:val="00066FF7"/>
    <w:rsid w:val="000740CE"/>
    <w:rsid w:val="000766D2"/>
    <w:rsid w:val="000775C7"/>
    <w:rsid w:val="00096C4D"/>
    <w:rsid w:val="00096D1F"/>
    <w:rsid w:val="000A4193"/>
    <w:rsid w:val="000B5F4E"/>
    <w:rsid w:val="000C45F3"/>
    <w:rsid w:val="000D3D20"/>
    <w:rsid w:val="000D6743"/>
    <w:rsid w:val="000D759B"/>
    <w:rsid w:val="000E13AF"/>
    <w:rsid w:val="000E2FC2"/>
    <w:rsid w:val="000E593E"/>
    <w:rsid w:val="000F1446"/>
    <w:rsid w:val="000F3B46"/>
    <w:rsid w:val="000F41DB"/>
    <w:rsid w:val="000F704F"/>
    <w:rsid w:val="00101782"/>
    <w:rsid w:val="0011742C"/>
    <w:rsid w:val="00126AB4"/>
    <w:rsid w:val="00135942"/>
    <w:rsid w:val="00145955"/>
    <w:rsid w:val="00154AA6"/>
    <w:rsid w:val="00156242"/>
    <w:rsid w:val="00161B41"/>
    <w:rsid w:val="0016414B"/>
    <w:rsid w:val="0016721F"/>
    <w:rsid w:val="00174643"/>
    <w:rsid w:val="0018072C"/>
    <w:rsid w:val="001845EB"/>
    <w:rsid w:val="00194E4C"/>
    <w:rsid w:val="001B1D29"/>
    <w:rsid w:val="001B56BB"/>
    <w:rsid w:val="001C14F6"/>
    <w:rsid w:val="001D0CD9"/>
    <w:rsid w:val="001D2B55"/>
    <w:rsid w:val="001D5234"/>
    <w:rsid w:val="001E2079"/>
    <w:rsid w:val="001F0448"/>
    <w:rsid w:val="001F6830"/>
    <w:rsid w:val="00207B01"/>
    <w:rsid w:val="00210359"/>
    <w:rsid w:val="00217F2E"/>
    <w:rsid w:val="002203F3"/>
    <w:rsid w:val="00220F18"/>
    <w:rsid w:val="00221D33"/>
    <w:rsid w:val="00224F37"/>
    <w:rsid w:val="00235681"/>
    <w:rsid w:val="002365FA"/>
    <w:rsid w:val="00242606"/>
    <w:rsid w:val="002428B0"/>
    <w:rsid w:val="00256CDB"/>
    <w:rsid w:val="002575C1"/>
    <w:rsid w:val="00262E36"/>
    <w:rsid w:val="00263C9E"/>
    <w:rsid w:val="00265769"/>
    <w:rsid w:val="00265FE5"/>
    <w:rsid w:val="00281044"/>
    <w:rsid w:val="00281ACE"/>
    <w:rsid w:val="00286408"/>
    <w:rsid w:val="00290091"/>
    <w:rsid w:val="00290E13"/>
    <w:rsid w:val="002A5A04"/>
    <w:rsid w:val="002C0F37"/>
    <w:rsid w:val="002C65F1"/>
    <w:rsid w:val="002D1B1C"/>
    <w:rsid w:val="002D4A5F"/>
    <w:rsid w:val="002E29D4"/>
    <w:rsid w:val="002F177A"/>
    <w:rsid w:val="002F4F24"/>
    <w:rsid w:val="002F766A"/>
    <w:rsid w:val="0030108C"/>
    <w:rsid w:val="00304D70"/>
    <w:rsid w:val="00304EDF"/>
    <w:rsid w:val="00305C3C"/>
    <w:rsid w:val="00310AF5"/>
    <w:rsid w:val="00311909"/>
    <w:rsid w:val="003138CF"/>
    <w:rsid w:val="00324127"/>
    <w:rsid w:val="00335428"/>
    <w:rsid w:val="00336D02"/>
    <w:rsid w:val="00342192"/>
    <w:rsid w:val="00342FCC"/>
    <w:rsid w:val="00343AD1"/>
    <w:rsid w:val="00346D85"/>
    <w:rsid w:val="00354CBB"/>
    <w:rsid w:val="00365AF9"/>
    <w:rsid w:val="00372B0F"/>
    <w:rsid w:val="00381FB5"/>
    <w:rsid w:val="003821CA"/>
    <w:rsid w:val="0038687C"/>
    <w:rsid w:val="00397AB4"/>
    <w:rsid w:val="003C03A4"/>
    <w:rsid w:val="003C0A8F"/>
    <w:rsid w:val="003F76D3"/>
    <w:rsid w:val="00401E06"/>
    <w:rsid w:val="004138BE"/>
    <w:rsid w:val="004138E7"/>
    <w:rsid w:val="00416C68"/>
    <w:rsid w:val="00420B14"/>
    <w:rsid w:val="0042271E"/>
    <w:rsid w:val="00423D97"/>
    <w:rsid w:val="00424863"/>
    <w:rsid w:val="00425EC9"/>
    <w:rsid w:val="00437E84"/>
    <w:rsid w:val="0045247E"/>
    <w:rsid w:val="00453CDF"/>
    <w:rsid w:val="004555A5"/>
    <w:rsid w:val="004644F3"/>
    <w:rsid w:val="00465645"/>
    <w:rsid w:val="00465D68"/>
    <w:rsid w:val="00480B7C"/>
    <w:rsid w:val="004813DC"/>
    <w:rsid w:val="00485E66"/>
    <w:rsid w:val="004914A2"/>
    <w:rsid w:val="004A1FA1"/>
    <w:rsid w:val="004A7908"/>
    <w:rsid w:val="004A790A"/>
    <w:rsid w:val="004B3FAA"/>
    <w:rsid w:val="004C281E"/>
    <w:rsid w:val="004C2E40"/>
    <w:rsid w:val="004C335D"/>
    <w:rsid w:val="004D1371"/>
    <w:rsid w:val="004D31DA"/>
    <w:rsid w:val="004D6FD5"/>
    <w:rsid w:val="004E589D"/>
    <w:rsid w:val="004F08C0"/>
    <w:rsid w:val="004F0FF3"/>
    <w:rsid w:val="004F7124"/>
    <w:rsid w:val="00505110"/>
    <w:rsid w:val="00505B69"/>
    <w:rsid w:val="00510247"/>
    <w:rsid w:val="0051249E"/>
    <w:rsid w:val="00516608"/>
    <w:rsid w:val="00523493"/>
    <w:rsid w:val="00527C6A"/>
    <w:rsid w:val="005306D5"/>
    <w:rsid w:val="00535A54"/>
    <w:rsid w:val="00536292"/>
    <w:rsid w:val="00547D24"/>
    <w:rsid w:val="00554691"/>
    <w:rsid w:val="00560A50"/>
    <w:rsid w:val="00560C4C"/>
    <w:rsid w:val="00577F1E"/>
    <w:rsid w:val="00580C9B"/>
    <w:rsid w:val="0058509E"/>
    <w:rsid w:val="00586D42"/>
    <w:rsid w:val="0059304E"/>
    <w:rsid w:val="005B41EF"/>
    <w:rsid w:val="005B5A07"/>
    <w:rsid w:val="005B64A2"/>
    <w:rsid w:val="005D5CED"/>
    <w:rsid w:val="005D6F0D"/>
    <w:rsid w:val="005D7368"/>
    <w:rsid w:val="0060070B"/>
    <w:rsid w:val="00605DE0"/>
    <w:rsid w:val="00611558"/>
    <w:rsid w:val="006131C3"/>
    <w:rsid w:val="00630A48"/>
    <w:rsid w:val="00631A20"/>
    <w:rsid w:val="00644D29"/>
    <w:rsid w:val="006524D6"/>
    <w:rsid w:val="00654118"/>
    <w:rsid w:val="006548F2"/>
    <w:rsid w:val="00660F09"/>
    <w:rsid w:val="006740F1"/>
    <w:rsid w:val="00682914"/>
    <w:rsid w:val="006833FC"/>
    <w:rsid w:val="00695667"/>
    <w:rsid w:val="006B0CBC"/>
    <w:rsid w:val="006B235A"/>
    <w:rsid w:val="006B4430"/>
    <w:rsid w:val="006C4DB4"/>
    <w:rsid w:val="006C5DB2"/>
    <w:rsid w:val="006D00C0"/>
    <w:rsid w:val="006D3B61"/>
    <w:rsid w:val="006D3ED4"/>
    <w:rsid w:val="006E32F8"/>
    <w:rsid w:val="006E4DE4"/>
    <w:rsid w:val="007109D1"/>
    <w:rsid w:val="00725D64"/>
    <w:rsid w:val="0073037E"/>
    <w:rsid w:val="007313AB"/>
    <w:rsid w:val="007334AA"/>
    <w:rsid w:val="00734534"/>
    <w:rsid w:val="00734F6D"/>
    <w:rsid w:val="00754DD0"/>
    <w:rsid w:val="00773FE8"/>
    <w:rsid w:val="00776CC6"/>
    <w:rsid w:val="00776E5C"/>
    <w:rsid w:val="00791092"/>
    <w:rsid w:val="00797AA4"/>
    <w:rsid w:val="007A6D80"/>
    <w:rsid w:val="007B09B3"/>
    <w:rsid w:val="007B383F"/>
    <w:rsid w:val="007C6491"/>
    <w:rsid w:val="007D2FCE"/>
    <w:rsid w:val="007D449E"/>
    <w:rsid w:val="007D584A"/>
    <w:rsid w:val="007E27E1"/>
    <w:rsid w:val="00802A49"/>
    <w:rsid w:val="00810A03"/>
    <w:rsid w:val="00812192"/>
    <w:rsid w:val="0082096E"/>
    <w:rsid w:val="00822909"/>
    <w:rsid w:val="00822F3F"/>
    <w:rsid w:val="00823716"/>
    <w:rsid w:val="008526DD"/>
    <w:rsid w:val="008627E0"/>
    <w:rsid w:val="00864BD1"/>
    <w:rsid w:val="00866BE6"/>
    <w:rsid w:val="00872AB5"/>
    <w:rsid w:val="00886EE9"/>
    <w:rsid w:val="00892670"/>
    <w:rsid w:val="00894D75"/>
    <w:rsid w:val="008A7E65"/>
    <w:rsid w:val="008C6C58"/>
    <w:rsid w:val="008D06EB"/>
    <w:rsid w:val="008E0218"/>
    <w:rsid w:val="008E4156"/>
    <w:rsid w:val="008E511E"/>
    <w:rsid w:val="008F6AE5"/>
    <w:rsid w:val="008F77CC"/>
    <w:rsid w:val="009064FC"/>
    <w:rsid w:val="009069D0"/>
    <w:rsid w:val="00910129"/>
    <w:rsid w:val="0091350F"/>
    <w:rsid w:val="009239E5"/>
    <w:rsid w:val="00925FA3"/>
    <w:rsid w:val="009264B9"/>
    <w:rsid w:val="009269B5"/>
    <w:rsid w:val="00926E86"/>
    <w:rsid w:val="00926FAE"/>
    <w:rsid w:val="00931674"/>
    <w:rsid w:val="009331F7"/>
    <w:rsid w:val="00935460"/>
    <w:rsid w:val="00962E54"/>
    <w:rsid w:val="009753DB"/>
    <w:rsid w:val="009813AC"/>
    <w:rsid w:val="00990FEE"/>
    <w:rsid w:val="00995FFA"/>
    <w:rsid w:val="009A0A96"/>
    <w:rsid w:val="009A36C1"/>
    <w:rsid w:val="009A39F9"/>
    <w:rsid w:val="009A6008"/>
    <w:rsid w:val="009B2EF0"/>
    <w:rsid w:val="009C161D"/>
    <w:rsid w:val="009C2313"/>
    <w:rsid w:val="009D2E3B"/>
    <w:rsid w:val="009F19F6"/>
    <w:rsid w:val="009F4584"/>
    <w:rsid w:val="00A0668B"/>
    <w:rsid w:val="00A07B04"/>
    <w:rsid w:val="00A10E06"/>
    <w:rsid w:val="00A136B5"/>
    <w:rsid w:val="00A21711"/>
    <w:rsid w:val="00A27BB9"/>
    <w:rsid w:val="00A36DA6"/>
    <w:rsid w:val="00A52298"/>
    <w:rsid w:val="00A54012"/>
    <w:rsid w:val="00A54EA1"/>
    <w:rsid w:val="00A558B4"/>
    <w:rsid w:val="00A7640B"/>
    <w:rsid w:val="00A817C6"/>
    <w:rsid w:val="00A86B8F"/>
    <w:rsid w:val="00A90670"/>
    <w:rsid w:val="00A90D6D"/>
    <w:rsid w:val="00A942BA"/>
    <w:rsid w:val="00A975BD"/>
    <w:rsid w:val="00AA50F2"/>
    <w:rsid w:val="00AA6520"/>
    <w:rsid w:val="00AA76EC"/>
    <w:rsid w:val="00AA7FF4"/>
    <w:rsid w:val="00AD393B"/>
    <w:rsid w:val="00AE26A9"/>
    <w:rsid w:val="00AE3FEB"/>
    <w:rsid w:val="00AE5B45"/>
    <w:rsid w:val="00AF2429"/>
    <w:rsid w:val="00AF3036"/>
    <w:rsid w:val="00AF4D8B"/>
    <w:rsid w:val="00B17A3C"/>
    <w:rsid w:val="00B20662"/>
    <w:rsid w:val="00B21FE4"/>
    <w:rsid w:val="00B25721"/>
    <w:rsid w:val="00B317B0"/>
    <w:rsid w:val="00B5189D"/>
    <w:rsid w:val="00B643D6"/>
    <w:rsid w:val="00B72BF3"/>
    <w:rsid w:val="00B7303E"/>
    <w:rsid w:val="00B75616"/>
    <w:rsid w:val="00B778CB"/>
    <w:rsid w:val="00B80870"/>
    <w:rsid w:val="00B81998"/>
    <w:rsid w:val="00B82412"/>
    <w:rsid w:val="00B92980"/>
    <w:rsid w:val="00BA2C89"/>
    <w:rsid w:val="00BD2CDC"/>
    <w:rsid w:val="00BE13AD"/>
    <w:rsid w:val="00BE29C0"/>
    <w:rsid w:val="00BE341B"/>
    <w:rsid w:val="00BE5D3B"/>
    <w:rsid w:val="00BF1949"/>
    <w:rsid w:val="00BF241C"/>
    <w:rsid w:val="00BF27C8"/>
    <w:rsid w:val="00BF40B5"/>
    <w:rsid w:val="00C04560"/>
    <w:rsid w:val="00C05967"/>
    <w:rsid w:val="00C17CA3"/>
    <w:rsid w:val="00C20021"/>
    <w:rsid w:val="00C20752"/>
    <w:rsid w:val="00C4056F"/>
    <w:rsid w:val="00C417DE"/>
    <w:rsid w:val="00C44B63"/>
    <w:rsid w:val="00C51DB0"/>
    <w:rsid w:val="00C57529"/>
    <w:rsid w:val="00C65C26"/>
    <w:rsid w:val="00C846A9"/>
    <w:rsid w:val="00C86FE6"/>
    <w:rsid w:val="00C91765"/>
    <w:rsid w:val="00C92110"/>
    <w:rsid w:val="00C92584"/>
    <w:rsid w:val="00CB0C0E"/>
    <w:rsid w:val="00CB1B4E"/>
    <w:rsid w:val="00CB3E23"/>
    <w:rsid w:val="00CC2C94"/>
    <w:rsid w:val="00CC5AC4"/>
    <w:rsid w:val="00CE3C2B"/>
    <w:rsid w:val="00CE60CB"/>
    <w:rsid w:val="00CE649A"/>
    <w:rsid w:val="00CF12EA"/>
    <w:rsid w:val="00D1024E"/>
    <w:rsid w:val="00D34ABC"/>
    <w:rsid w:val="00D51E3B"/>
    <w:rsid w:val="00D616F1"/>
    <w:rsid w:val="00D700B9"/>
    <w:rsid w:val="00D70CAA"/>
    <w:rsid w:val="00DA2312"/>
    <w:rsid w:val="00DC51F3"/>
    <w:rsid w:val="00DD28BA"/>
    <w:rsid w:val="00DE3233"/>
    <w:rsid w:val="00DE67C6"/>
    <w:rsid w:val="00DF139C"/>
    <w:rsid w:val="00DF1BC2"/>
    <w:rsid w:val="00DF2E12"/>
    <w:rsid w:val="00DF3714"/>
    <w:rsid w:val="00DF769F"/>
    <w:rsid w:val="00E05AEE"/>
    <w:rsid w:val="00E07F08"/>
    <w:rsid w:val="00E26E90"/>
    <w:rsid w:val="00E27C9B"/>
    <w:rsid w:val="00E5068C"/>
    <w:rsid w:val="00E52194"/>
    <w:rsid w:val="00E538D5"/>
    <w:rsid w:val="00E56D77"/>
    <w:rsid w:val="00E64A1C"/>
    <w:rsid w:val="00E710D8"/>
    <w:rsid w:val="00E710F4"/>
    <w:rsid w:val="00E8009E"/>
    <w:rsid w:val="00E821A8"/>
    <w:rsid w:val="00E84688"/>
    <w:rsid w:val="00E853F1"/>
    <w:rsid w:val="00E85B01"/>
    <w:rsid w:val="00EA161D"/>
    <w:rsid w:val="00EA3365"/>
    <w:rsid w:val="00EA63CD"/>
    <w:rsid w:val="00EC0BB8"/>
    <w:rsid w:val="00ED4BA8"/>
    <w:rsid w:val="00ED6839"/>
    <w:rsid w:val="00EE33C7"/>
    <w:rsid w:val="00EE77F2"/>
    <w:rsid w:val="00F01BE8"/>
    <w:rsid w:val="00F06603"/>
    <w:rsid w:val="00F10E1B"/>
    <w:rsid w:val="00F13F05"/>
    <w:rsid w:val="00F2053F"/>
    <w:rsid w:val="00F25CEC"/>
    <w:rsid w:val="00F300B4"/>
    <w:rsid w:val="00F325DC"/>
    <w:rsid w:val="00F604E0"/>
    <w:rsid w:val="00F6281B"/>
    <w:rsid w:val="00F77968"/>
    <w:rsid w:val="00F93FE4"/>
    <w:rsid w:val="00FA63EE"/>
    <w:rsid w:val="00FB493A"/>
    <w:rsid w:val="00FB786F"/>
    <w:rsid w:val="00FC4F42"/>
    <w:rsid w:val="00FC5FA7"/>
    <w:rsid w:val="00FC624C"/>
    <w:rsid w:val="00FD05C6"/>
    <w:rsid w:val="00FD080B"/>
    <w:rsid w:val="00FD3A63"/>
    <w:rsid w:val="00FE1B70"/>
    <w:rsid w:val="00FF4EA4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F42A23"/>
  <w15:chartTrackingRefBased/>
  <w15:docId w15:val="{1F9D3D58-A0C6-4DBA-AF88-BC01D40B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1"/>
    <w:qFormat/>
    <w:rsid w:val="009753DB"/>
    <w:pPr>
      <w:spacing w:after="0" w:line="28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D6FD5"/>
    <w:pPr>
      <w:keepNext/>
      <w:keepLines/>
      <w:spacing w:after="360" w:line="768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6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D6FD5"/>
    <w:pPr>
      <w:keepNext/>
      <w:keepLines/>
      <w:spacing w:before="240" w:line="360" w:lineRule="exac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154AA6"/>
    <w:pPr>
      <w:tabs>
        <w:tab w:val="center" w:pos="4536"/>
        <w:tab w:val="right" w:pos="9072"/>
      </w:tabs>
      <w:spacing w:line="240" w:lineRule="auto"/>
      <w:jc w:val="right"/>
    </w:pPr>
    <w:rPr>
      <w:b/>
      <w:color w:val="000000" w:themeColor="text1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154AA6"/>
    <w:rPr>
      <w:b/>
      <w:color w:val="000000" w:themeColor="text1"/>
      <w:sz w:val="16"/>
    </w:rPr>
  </w:style>
  <w:style w:type="paragraph" w:styleId="Sidfot">
    <w:name w:val="footer"/>
    <w:basedOn w:val="Normal"/>
    <w:link w:val="SidfotChar"/>
    <w:uiPriority w:val="99"/>
    <w:rsid w:val="000775C7"/>
    <w:pPr>
      <w:tabs>
        <w:tab w:val="center" w:pos="4536"/>
        <w:tab w:val="right" w:pos="9072"/>
      </w:tabs>
      <w:spacing w:line="168" w:lineRule="exact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0775C7"/>
    <w:rPr>
      <w:rFonts w:asciiTheme="majorHAnsi" w:hAnsiTheme="majorHAnsi"/>
      <w:sz w:val="14"/>
    </w:rPr>
  </w:style>
  <w:style w:type="table" w:styleId="Tabellrutnt">
    <w:name w:val="Table Grid"/>
    <w:basedOn w:val="Normaltabell"/>
    <w:uiPriority w:val="39"/>
    <w:rsid w:val="000B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adress">
    <w:name w:val="Mottagaradress"/>
    <w:basedOn w:val="Normal"/>
    <w:rsid w:val="000775C7"/>
    <w:pPr>
      <w:spacing w:line="384" w:lineRule="exact"/>
    </w:pPr>
    <w:rPr>
      <w:sz w:val="32"/>
      <w:szCs w:val="24"/>
    </w:rPr>
  </w:style>
  <w:style w:type="character" w:styleId="Platshllartext">
    <w:name w:val="Placeholder Text"/>
    <w:basedOn w:val="Standardstycketeckensnitt"/>
    <w:uiPriority w:val="99"/>
    <w:semiHidden/>
    <w:rsid w:val="000B5F4E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D6FD5"/>
    <w:rPr>
      <w:rFonts w:asciiTheme="majorHAnsi" w:eastAsiaTheme="majorEastAsia" w:hAnsiTheme="majorHAnsi" w:cstheme="majorBidi"/>
      <w:b/>
      <w:color w:val="000000" w:themeColor="text1"/>
      <w:sz w:val="64"/>
      <w:szCs w:val="32"/>
    </w:rPr>
  </w:style>
  <w:style w:type="paragraph" w:customStyle="1" w:styleId="Tabellrubrik">
    <w:name w:val="Tabellrubrik"/>
    <w:basedOn w:val="Mottagaradress"/>
    <w:semiHidden/>
    <w:qFormat/>
    <w:rsid w:val="00A86B8F"/>
    <w:rPr>
      <w:rFonts w:asciiTheme="majorHAnsi" w:hAnsiTheme="majorHAnsi"/>
      <w:sz w:val="18"/>
    </w:rPr>
  </w:style>
  <w:style w:type="paragraph" w:customStyle="1" w:styleId="Tabelltext">
    <w:name w:val="Tabelltext"/>
    <w:basedOn w:val="Tabellrubrik"/>
    <w:semiHidden/>
    <w:qFormat/>
    <w:rsid w:val="00A86B8F"/>
    <w:rPr>
      <w:rFonts w:asciiTheme="minorHAnsi" w:hAnsiTheme="minorHAnsi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4D6FD5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customStyle="1" w:styleId="Allmntstyckeformat">
    <w:name w:val="[Allmänt styckeformat]"/>
    <w:basedOn w:val="Normal"/>
    <w:uiPriority w:val="99"/>
    <w:rsid w:val="000775C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Info">
    <w:name w:val="Info"/>
    <w:basedOn w:val="Sidhuvud"/>
    <w:rsid w:val="00154AA6"/>
    <w:pPr>
      <w:jc w:val="left"/>
    </w:pPr>
    <w:rPr>
      <w:bCs/>
      <w:color w:val="FF0000"/>
      <w:spacing w:val="-20"/>
      <w:sz w:val="180"/>
      <w:szCs w:val="180"/>
    </w:rPr>
  </w:style>
  <w:style w:type="paragraph" w:customStyle="1" w:styleId="Frn">
    <w:name w:val="Från"/>
    <w:basedOn w:val="Info"/>
    <w:rsid w:val="00154AA6"/>
    <w:rPr>
      <w:b w:val="0"/>
      <w:noProof/>
      <w:spacing w:val="0"/>
      <w:sz w:val="34"/>
    </w:rPr>
  </w:style>
  <w:style w:type="paragraph" w:customStyle="1" w:styleId="Ingress">
    <w:name w:val="Ingress"/>
    <w:basedOn w:val="Normal"/>
    <w:uiPriority w:val="2"/>
    <w:qFormat/>
    <w:rsid w:val="004D6FD5"/>
    <w:pPr>
      <w:spacing w:after="240" w:line="360" w:lineRule="exact"/>
    </w:pPr>
    <w:rPr>
      <w:b/>
      <w:sz w:val="28"/>
    </w:rPr>
  </w:style>
  <w:style w:type="paragraph" w:styleId="Liststycke">
    <w:name w:val="List Paragraph"/>
    <w:basedOn w:val="Normal"/>
    <w:uiPriority w:val="34"/>
    <w:semiHidden/>
    <w:qFormat/>
    <w:rsid w:val="002575C1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rsid w:val="00AA50F2"/>
    <w:rPr>
      <w:color w:val="43434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AA5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jorn.lindberg@bostaden.umea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bbostaden.sharepoint.com/sites/Kommunikation/Mallar/Bostaden_Info_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0F3E3A7EBB4F13AA55D9402515D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DD97E6-E700-4612-A5B2-6BE669E0A6E0}"/>
      </w:docPartPr>
      <w:docPartBody>
        <w:p w:rsidR="003C2F70" w:rsidRDefault="003C2F70">
          <w:pPr>
            <w:pStyle w:val="170F3E3A7EBB4F13AA55D9402515D95A"/>
          </w:pPr>
          <w:r>
            <w:rPr>
              <w:rStyle w:val="Platshllartext"/>
            </w:rPr>
            <w:t>[Gatan XX]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70"/>
    <w:rsid w:val="000F41DB"/>
    <w:rsid w:val="00141D36"/>
    <w:rsid w:val="00194E4C"/>
    <w:rsid w:val="00263C9E"/>
    <w:rsid w:val="003764F2"/>
    <w:rsid w:val="00397AB4"/>
    <w:rsid w:val="003C2F70"/>
    <w:rsid w:val="004122ED"/>
    <w:rsid w:val="00467F87"/>
    <w:rsid w:val="00546095"/>
    <w:rsid w:val="00560C4C"/>
    <w:rsid w:val="00595339"/>
    <w:rsid w:val="00660F09"/>
    <w:rsid w:val="007313AB"/>
    <w:rsid w:val="008601AF"/>
    <w:rsid w:val="008627E0"/>
    <w:rsid w:val="009264B9"/>
    <w:rsid w:val="00992988"/>
    <w:rsid w:val="00A558B4"/>
    <w:rsid w:val="00AE26A9"/>
    <w:rsid w:val="00B80870"/>
    <w:rsid w:val="00DF3794"/>
    <w:rsid w:val="00E07F08"/>
    <w:rsid w:val="00E74554"/>
    <w:rsid w:val="00F1176C"/>
    <w:rsid w:val="00F3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74554"/>
    <w:rPr>
      <w:color w:val="808080"/>
    </w:rPr>
  </w:style>
  <w:style w:type="paragraph" w:customStyle="1" w:styleId="170F3E3A7EBB4F13AA55D9402515D95A">
    <w:name w:val="170F3E3A7EBB4F13AA55D9402515D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ostaden">
      <a:dk1>
        <a:sysClr val="windowText" lastClr="000000"/>
      </a:dk1>
      <a:lt1>
        <a:sysClr val="window" lastClr="FFFFFF"/>
      </a:lt1>
      <a:dk2>
        <a:srgbClr val="434341"/>
      </a:dk2>
      <a:lt2>
        <a:srgbClr val="FFFFFF"/>
      </a:lt2>
      <a:accent1>
        <a:srgbClr val="FF0000"/>
      </a:accent1>
      <a:accent2>
        <a:srgbClr val="FFA028"/>
      </a:accent2>
      <a:accent3>
        <a:srgbClr val="FAC81E"/>
      </a:accent3>
      <a:accent4>
        <a:srgbClr val="78BED2"/>
      </a:accent4>
      <a:accent5>
        <a:srgbClr val="8CC83C"/>
      </a:accent5>
      <a:accent6>
        <a:srgbClr val="FF0000"/>
      </a:accent6>
      <a:hlink>
        <a:srgbClr val="434341"/>
      </a:hlink>
      <a:folHlink>
        <a:srgbClr val="434341"/>
      </a:folHlink>
    </a:clrScheme>
    <a:fontScheme name="Bostaden info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0eb3d-591a-4bc3-99d9-17ca1333be8b">
      <Terms xmlns="http://schemas.microsoft.com/office/infopath/2007/PartnerControls"/>
    </lcf76f155ced4ddcb4097134ff3c332f>
    <TaxCatchAll xmlns="971138b2-68c4-4c2f-bb12-e2e66552bd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08B28AADCA7144A71A621D5A5CC41E" ma:contentTypeVersion="13" ma:contentTypeDescription="Skapa ett nytt dokument." ma:contentTypeScope="" ma:versionID="9d011e1e6d9a1b0212fe26bd019ea2c3">
  <xsd:schema xmlns:xsd="http://www.w3.org/2001/XMLSchema" xmlns:xs="http://www.w3.org/2001/XMLSchema" xmlns:p="http://schemas.microsoft.com/office/2006/metadata/properties" xmlns:ns2="09f0eb3d-591a-4bc3-99d9-17ca1333be8b" xmlns:ns3="971138b2-68c4-4c2f-bb12-e2e66552bd58" targetNamespace="http://schemas.microsoft.com/office/2006/metadata/properties" ma:root="true" ma:fieldsID="09d6a34f23b9070a86f726e09d7115f1" ns2:_="" ns3:_="">
    <xsd:import namespace="09f0eb3d-591a-4bc3-99d9-17ca1333be8b"/>
    <xsd:import namespace="971138b2-68c4-4c2f-bb12-e2e66552b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0eb3d-591a-4bc3-99d9-17ca1333b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ed18cd-ce93-4a1a-a051-4ec5252bb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138b2-68c4-4c2f-bb12-e2e66552bd5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2fb8f4-b3a8-4673-90c8-b4e09b42e41c}" ma:internalName="TaxCatchAll" ma:showField="CatchAllData" ma:web="971138b2-68c4-4c2f-bb12-e2e66552b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AA97B-657D-4C88-AD94-26425EC563FE}">
  <ds:schemaRefs>
    <ds:schemaRef ds:uri="http://schemas.microsoft.com/office/2006/metadata/properties"/>
    <ds:schemaRef ds:uri="http://schemas.microsoft.com/office/infopath/2007/PartnerControls"/>
    <ds:schemaRef ds:uri="09f0eb3d-591a-4bc3-99d9-17ca1333be8b"/>
    <ds:schemaRef ds:uri="971138b2-68c4-4c2f-bb12-e2e66552bd58"/>
  </ds:schemaRefs>
</ds:datastoreItem>
</file>

<file path=customXml/itemProps2.xml><?xml version="1.0" encoding="utf-8"?>
<ds:datastoreItem xmlns:ds="http://schemas.openxmlformats.org/officeDocument/2006/customXml" ds:itemID="{73A3287E-C0DF-46F6-9718-236EC6E97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0eb3d-591a-4bc3-99d9-17ca1333be8b"/>
    <ds:schemaRef ds:uri="971138b2-68c4-4c2f-bb12-e2e66552b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5CA89-3570-475F-A064-E9EAAB769B1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47d6ef-011b-4a01-92f6-e4183ccbc47a}" enabled="0" method="" siteId="{0147d6ef-011b-4a01-92f6-e4183ccbc4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Bostaden_Info_mall</Template>
  <TotalTime>214</TotalTime>
  <Pages>2</Pages>
  <Words>610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Sonevik</dc:creator>
  <cp:keywords/>
  <dc:description/>
  <cp:lastModifiedBy>Lars-Gunnar Lindh</cp:lastModifiedBy>
  <cp:revision>75</cp:revision>
  <cp:lastPrinted>2025-05-15T06:39:00Z</cp:lastPrinted>
  <dcterms:created xsi:type="dcterms:W3CDTF">2025-05-14T05:45:00Z</dcterms:created>
  <dcterms:modified xsi:type="dcterms:W3CDTF">2025-05-15T06:51:00Z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0x0101003008B28AADCA7144A71A621D5A5CC41E</vt:lpwstr>
  </property>
</Properties>
</file>