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8875" w:tblpY="19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4D6FD5" w:rsidRPr="004D6FD5" w14:paraId="176E000B" w14:textId="77777777" w:rsidTr="00154AA6">
        <w:sdt>
          <w:sdtPr>
            <w:id w:val="-481463489"/>
            <w:placeholder>
              <w:docPart w:val="97B38C2E271749C394D2DB1F6FBBC527"/>
            </w:placeholder>
            <w:text/>
          </w:sdtPr>
          <w:sdtContent>
            <w:tc>
              <w:tcPr>
                <w:tcW w:w="2694" w:type="dxa"/>
              </w:tcPr>
              <w:p w14:paraId="18D3FBC2" w14:textId="3F725391" w:rsidR="004D6FD5" w:rsidRPr="004D6FD5" w:rsidRDefault="00343AFC" w:rsidP="005D7368">
                <w:pPr>
                  <w:pStyle w:val="Sidhuvud"/>
                </w:pPr>
                <w:r>
                  <w:t>Februari</w:t>
                </w:r>
                <w:r w:rsidR="00522D46">
                  <w:t xml:space="preserve"> 2025</w:t>
                </w:r>
              </w:p>
            </w:tc>
          </w:sdtContent>
        </w:sdt>
      </w:tr>
    </w:tbl>
    <w:p w14:paraId="113432C9" w14:textId="7FD8DB28" w:rsidR="00620AA7" w:rsidRDefault="00620AA7" w:rsidP="00620AA7">
      <w:pPr>
        <w:rPr>
          <w:sz w:val="32"/>
          <w:szCs w:val="32"/>
        </w:rPr>
      </w:pPr>
      <w:r w:rsidRPr="00620AA7">
        <w:rPr>
          <w:sz w:val="32"/>
          <w:szCs w:val="32"/>
        </w:rPr>
        <w:t xml:space="preserve">Till dig som bor på </w:t>
      </w:r>
      <w:r>
        <w:rPr>
          <w:sz w:val="32"/>
          <w:szCs w:val="32"/>
        </w:rPr>
        <w:t xml:space="preserve">Rullstensgatan </w:t>
      </w:r>
      <w:proofErr w:type="gramStart"/>
      <w:r>
        <w:rPr>
          <w:sz w:val="32"/>
          <w:szCs w:val="32"/>
        </w:rPr>
        <w:t>160-170</w:t>
      </w:r>
      <w:proofErr w:type="gramEnd"/>
      <w:r w:rsidR="004F29E3">
        <w:rPr>
          <w:sz w:val="32"/>
          <w:szCs w:val="32"/>
        </w:rPr>
        <w:t>.</w:t>
      </w:r>
    </w:p>
    <w:p w14:paraId="11465829" w14:textId="00600CD4" w:rsidR="00B77ED4" w:rsidRPr="00620AA7" w:rsidRDefault="00A130A2" w:rsidP="00620AA7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In</w:t>
      </w:r>
      <w:r w:rsidR="00620AA7" w:rsidRPr="00620AA7">
        <w:rPr>
          <w:b/>
          <w:bCs/>
          <w:color w:val="FF0000"/>
          <w:sz w:val="44"/>
          <w:szCs w:val="44"/>
        </w:rPr>
        <w:t xml:space="preserve">för </w:t>
      </w:r>
      <w:r>
        <w:rPr>
          <w:b/>
          <w:bCs/>
          <w:color w:val="FF0000"/>
          <w:sz w:val="44"/>
          <w:szCs w:val="44"/>
        </w:rPr>
        <w:t xml:space="preserve">kommande </w:t>
      </w:r>
      <w:r w:rsidR="00620AA7" w:rsidRPr="00620AA7">
        <w:rPr>
          <w:b/>
          <w:bCs/>
          <w:color w:val="FF0000"/>
          <w:sz w:val="44"/>
          <w:szCs w:val="44"/>
        </w:rPr>
        <w:t>badrumsrenovering</w:t>
      </w:r>
      <w:r w:rsidR="004F29E3">
        <w:rPr>
          <w:b/>
          <w:bCs/>
          <w:color w:val="FF0000"/>
          <w:sz w:val="44"/>
          <w:szCs w:val="44"/>
        </w:rPr>
        <w:t>!</w:t>
      </w:r>
    </w:p>
    <w:p w14:paraId="7F8A58F8" w14:textId="77777777" w:rsidR="00B77ED4" w:rsidRDefault="00B77ED4" w:rsidP="00620AA7">
      <w:pPr>
        <w:rPr>
          <w:highlight w:val="yellow"/>
        </w:rPr>
      </w:pPr>
    </w:p>
    <w:p w14:paraId="2A9DD894" w14:textId="4FC6251B" w:rsidR="00282FE0" w:rsidRPr="003F3932" w:rsidRDefault="00282FE0" w:rsidP="00620AA7">
      <w:pPr>
        <w:rPr>
          <w:b/>
          <w:bCs/>
        </w:rPr>
      </w:pPr>
      <w:r w:rsidRPr="003F3932">
        <w:rPr>
          <w:b/>
          <w:bCs/>
        </w:rPr>
        <w:t xml:space="preserve">Vi närmar oss starten av badrumsrenoveringen </w:t>
      </w:r>
      <w:r w:rsidR="004E08B7" w:rsidRPr="003F3932">
        <w:rPr>
          <w:b/>
          <w:bCs/>
        </w:rPr>
        <w:t>där dagsläget är följande:</w:t>
      </w:r>
    </w:p>
    <w:p w14:paraId="39ED032B" w14:textId="0289289C" w:rsidR="00A83665" w:rsidRPr="003F3932" w:rsidRDefault="00DF0155" w:rsidP="00AF4821">
      <w:pPr>
        <w:pStyle w:val="Liststycke"/>
        <w:numPr>
          <w:ilvl w:val="0"/>
          <w:numId w:val="1"/>
        </w:numPr>
      </w:pPr>
      <w:r w:rsidRPr="003F3932">
        <w:t>En upphandling på</w:t>
      </w:r>
      <w:r w:rsidR="00646BA6" w:rsidRPr="003F3932">
        <w:t>går</w:t>
      </w:r>
      <w:r w:rsidR="00E725E9" w:rsidRPr="003F3932">
        <w:t xml:space="preserve"> där vi kommer att tilldela den som ska få uppdraget att genomföra renoveringen</w:t>
      </w:r>
      <w:r w:rsidR="00433077" w:rsidRPr="003F3932">
        <w:t>.</w:t>
      </w:r>
      <w:r w:rsidR="00AF4821">
        <w:t xml:space="preserve"> </w:t>
      </w:r>
      <w:r w:rsidR="00433077" w:rsidRPr="003F3932">
        <w:t>När det är klart så kommer vi att kalla till ett informationsmöte där vi berättar mer</w:t>
      </w:r>
      <w:r w:rsidR="009627C8" w:rsidRPr="003F3932">
        <w:t>.</w:t>
      </w:r>
      <w:r w:rsidR="00221D39" w:rsidRPr="003F3932">
        <w:t xml:space="preserve"> </w:t>
      </w:r>
    </w:p>
    <w:p w14:paraId="5266DB57" w14:textId="77777777" w:rsidR="009A242E" w:rsidRPr="003F3932" w:rsidRDefault="009A242E" w:rsidP="008E5514">
      <w:pPr>
        <w:pStyle w:val="Liststycke"/>
      </w:pPr>
    </w:p>
    <w:p w14:paraId="7E4CA02B" w14:textId="3D2E61C1" w:rsidR="00A83665" w:rsidRPr="003F3932" w:rsidRDefault="00E86F70" w:rsidP="00A83665">
      <w:pPr>
        <w:rPr>
          <w:b/>
          <w:bCs/>
        </w:rPr>
      </w:pPr>
      <w:r w:rsidRPr="003F3932">
        <w:rPr>
          <w:b/>
          <w:bCs/>
        </w:rPr>
        <w:t>Kort om vad badrumsrenoveringen innebär</w:t>
      </w:r>
      <w:r w:rsidR="002A7354" w:rsidRPr="003F3932">
        <w:rPr>
          <w:b/>
          <w:bCs/>
        </w:rPr>
        <w:t>:</w:t>
      </w:r>
    </w:p>
    <w:p w14:paraId="478D80C3" w14:textId="62B0C866" w:rsidR="00AE6773" w:rsidRPr="003F3932" w:rsidRDefault="007A1E5A" w:rsidP="008074B0">
      <w:pPr>
        <w:pStyle w:val="Liststycke"/>
        <w:numPr>
          <w:ilvl w:val="0"/>
          <w:numId w:val="3"/>
        </w:numPr>
        <w:rPr>
          <w:rFonts w:ascii="Century Gothic" w:hAnsi="Century Gothic"/>
        </w:rPr>
      </w:pPr>
      <w:r w:rsidRPr="003F3932">
        <w:rPr>
          <w:rFonts w:ascii="Century Gothic" w:hAnsi="Century Gothic"/>
        </w:rPr>
        <w:t>Byte av golvbrunn</w:t>
      </w:r>
      <w:r w:rsidR="0086129D" w:rsidRPr="003F3932">
        <w:rPr>
          <w:rFonts w:ascii="Century Gothic" w:hAnsi="Century Gothic"/>
        </w:rPr>
        <w:t>, nytt</w:t>
      </w:r>
      <w:r w:rsidR="00572951" w:rsidRPr="003F3932">
        <w:rPr>
          <w:rFonts w:ascii="Century Gothic" w:hAnsi="Century Gothic"/>
        </w:rPr>
        <w:t xml:space="preserve"> golv</w:t>
      </w:r>
      <w:r w:rsidR="00104A24" w:rsidRPr="003F3932">
        <w:rPr>
          <w:rFonts w:ascii="Century Gothic" w:hAnsi="Century Gothic"/>
        </w:rPr>
        <w:t xml:space="preserve"> och n</w:t>
      </w:r>
      <w:r w:rsidR="0060543C">
        <w:rPr>
          <w:rFonts w:ascii="Century Gothic" w:hAnsi="Century Gothic"/>
        </w:rPr>
        <w:t>y</w:t>
      </w:r>
      <w:r w:rsidR="00104A24" w:rsidRPr="003F3932">
        <w:rPr>
          <w:rFonts w:ascii="Century Gothic" w:hAnsi="Century Gothic"/>
        </w:rPr>
        <w:t xml:space="preserve"> väggbeklädnad</w:t>
      </w:r>
      <w:r w:rsidR="00AE6773" w:rsidRPr="003F3932">
        <w:rPr>
          <w:rFonts w:ascii="Century Gothic" w:hAnsi="Century Gothic"/>
        </w:rPr>
        <w:t xml:space="preserve"> samt </w:t>
      </w:r>
      <w:r w:rsidR="00572951" w:rsidRPr="003F3932">
        <w:rPr>
          <w:rFonts w:ascii="Century Gothic" w:hAnsi="Century Gothic"/>
        </w:rPr>
        <w:t>ny</w:t>
      </w:r>
    </w:p>
    <w:p w14:paraId="5E20A7EF" w14:textId="77777777" w:rsidR="00D13957" w:rsidRPr="003F3932" w:rsidRDefault="00572951" w:rsidP="00B537E1">
      <w:pPr>
        <w:pStyle w:val="Liststycke"/>
        <w:rPr>
          <w:rFonts w:ascii="Century Gothic" w:hAnsi="Century Gothic"/>
        </w:rPr>
      </w:pPr>
      <w:r w:rsidRPr="003F3932">
        <w:rPr>
          <w:rFonts w:ascii="Century Gothic" w:hAnsi="Century Gothic"/>
        </w:rPr>
        <w:t>badrumsinredning</w:t>
      </w:r>
      <w:r w:rsidR="00E011A2" w:rsidRPr="003F3932">
        <w:rPr>
          <w:rFonts w:ascii="Century Gothic" w:hAnsi="Century Gothic"/>
        </w:rPr>
        <w:t>.</w:t>
      </w:r>
    </w:p>
    <w:p w14:paraId="27243382" w14:textId="77777777" w:rsidR="00EC61E5" w:rsidRDefault="007A1E5A" w:rsidP="00EC61E5">
      <w:pPr>
        <w:pStyle w:val="Liststycke"/>
        <w:numPr>
          <w:ilvl w:val="0"/>
          <w:numId w:val="3"/>
        </w:numPr>
        <w:rPr>
          <w:rFonts w:ascii="Century Gothic" w:hAnsi="Century Gothic"/>
        </w:rPr>
      </w:pPr>
      <w:r w:rsidRPr="00EC61E5">
        <w:rPr>
          <w:rFonts w:ascii="Century Gothic" w:hAnsi="Century Gothic"/>
        </w:rPr>
        <w:t>Möjlighet att välja färg på golv och väggmatta i duschen (mer info om ytskiktsval kommer)</w:t>
      </w:r>
      <w:r w:rsidR="00A853F9" w:rsidRPr="00EC61E5">
        <w:rPr>
          <w:rFonts w:ascii="Century Gothic" w:hAnsi="Century Gothic"/>
        </w:rPr>
        <w:t>.</w:t>
      </w:r>
    </w:p>
    <w:p w14:paraId="03A13136" w14:textId="77777777" w:rsidR="001A1FFD" w:rsidRDefault="00EC61E5" w:rsidP="001A1FFD">
      <w:pPr>
        <w:pStyle w:val="Liststycke"/>
        <w:numPr>
          <w:ilvl w:val="0"/>
          <w:numId w:val="3"/>
        </w:numPr>
        <w:rPr>
          <w:rFonts w:ascii="Century Gothic" w:hAnsi="Century Gothic"/>
        </w:rPr>
      </w:pPr>
      <w:r w:rsidRPr="00EC61E5">
        <w:rPr>
          <w:rFonts w:ascii="Century Gothic" w:hAnsi="Century Gothic"/>
        </w:rPr>
        <w:t>Vattensäkring av diskbänksskåp/skåpbotten i köket</w:t>
      </w:r>
    </w:p>
    <w:p w14:paraId="76017CB9" w14:textId="77777777" w:rsidR="00B45C9C" w:rsidRDefault="00B45C9C" w:rsidP="00B45C9C">
      <w:pPr>
        <w:numPr>
          <w:ilvl w:val="0"/>
          <w:numId w:val="3"/>
        </w:numPr>
        <w:spacing w:line="240" w:lineRule="auto"/>
        <w:rPr>
          <w:rFonts w:ascii="Century Gothic" w:eastAsia="Times New Roman" w:hAnsi="Century Gothic"/>
          <w:sz w:val="22"/>
        </w:rPr>
      </w:pPr>
      <w:r>
        <w:rPr>
          <w:rFonts w:ascii="Century Gothic" w:eastAsia="Times New Roman" w:hAnsi="Century Gothic"/>
        </w:rPr>
        <w:t>Ingen dusch i lägenheten under renoveringen (cirka 4–6 veckor).</w:t>
      </w:r>
    </w:p>
    <w:p w14:paraId="321AB141" w14:textId="77777777" w:rsidR="00B45C9C" w:rsidRDefault="00B45C9C" w:rsidP="00B45C9C">
      <w:pPr>
        <w:numPr>
          <w:ilvl w:val="0"/>
          <w:numId w:val="3"/>
        </w:numPr>
        <w:spacing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Toaletten fungerar kvällar och nätter.</w:t>
      </w:r>
    </w:p>
    <w:p w14:paraId="3C0E71C2" w14:textId="17085EBC" w:rsidR="00B45C9C" w:rsidRPr="00581415" w:rsidRDefault="00B45C9C" w:rsidP="00581415">
      <w:pPr>
        <w:numPr>
          <w:ilvl w:val="0"/>
          <w:numId w:val="3"/>
        </w:numPr>
        <w:spacing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Toalett- och </w:t>
      </w:r>
      <w:proofErr w:type="spellStart"/>
      <w:r>
        <w:rPr>
          <w:rFonts w:ascii="Century Gothic" w:eastAsia="Times New Roman" w:hAnsi="Century Gothic"/>
        </w:rPr>
        <w:t>duschbod</w:t>
      </w:r>
      <w:proofErr w:type="spellEnd"/>
      <w:r>
        <w:rPr>
          <w:rFonts w:ascii="Century Gothic" w:eastAsia="Times New Roman" w:hAnsi="Century Gothic"/>
        </w:rPr>
        <w:t xml:space="preserve"> kommer att finnas på området under renoveringen.</w:t>
      </w:r>
    </w:p>
    <w:p w14:paraId="3C1FA919" w14:textId="581A4A4C" w:rsidR="000103DC" w:rsidRPr="001A1FFD" w:rsidRDefault="00932128" w:rsidP="001A1FFD">
      <w:pPr>
        <w:pStyle w:val="Liststycke"/>
        <w:numPr>
          <w:ilvl w:val="0"/>
          <w:numId w:val="3"/>
        </w:numPr>
        <w:rPr>
          <w:rFonts w:ascii="Century Gothic" w:hAnsi="Century Gothic"/>
        </w:rPr>
      </w:pPr>
      <w:r w:rsidRPr="001A1FFD">
        <w:rPr>
          <w:rFonts w:ascii="Century Gothic" w:hAnsi="Century Gothic"/>
        </w:rPr>
        <w:t xml:space="preserve">Gemensamhetstvättstugorna kommer att </w:t>
      </w:r>
      <w:proofErr w:type="spellStart"/>
      <w:r w:rsidRPr="001A1FFD">
        <w:rPr>
          <w:rFonts w:ascii="Century Gothic" w:hAnsi="Century Gothic"/>
        </w:rPr>
        <w:t>ytskiktsrenoveras</w:t>
      </w:r>
      <w:proofErr w:type="spellEnd"/>
      <w:r w:rsidRPr="001A1FFD">
        <w:rPr>
          <w:rFonts w:ascii="Century Gothic" w:hAnsi="Century Gothic"/>
        </w:rPr>
        <w:t xml:space="preserve"> och utrustas med nya vitvaror</w:t>
      </w:r>
      <w:r w:rsidR="00062C44" w:rsidRPr="001A1FFD">
        <w:rPr>
          <w:rFonts w:ascii="Century Gothic" w:hAnsi="Century Gothic"/>
        </w:rPr>
        <w:t>.</w:t>
      </w:r>
    </w:p>
    <w:p w14:paraId="755C65EF" w14:textId="6D9B2AB2" w:rsidR="00365DFD" w:rsidRPr="003F3932" w:rsidRDefault="00DD140C" w:rsidP="008074B0">
      <w:pPr>
        <w:pStyle w:val="Liststycke"/>
        <w:numPr>
          <w:ilvl w:val="0"/>
          <w:numId w:val="3"/>
        </w:numPr>
        <w:rPr>
          <w:rFonts w:ascii="Century Gothic" w:hAnsi="Century Gothic"/>
          <w:sz w:val="22"/>
        </w:rPr>
      </w:pPr>
      <w:r w:rsidRPr="003F3932">
        <w:rPr>
          <w:rFonts w:ascii="Century Gothic" w:hAnsi="Century Gothic"/>
        </w:rPr>
        <w:t>Renoveringen</w:t>
      </w:r>
      <w:r w:rsidR="00CD5F60" w:rsidRPr="003F3932">
        <w:rPr>
          <w:rFonts w:ascii="Century Gothic" w:hAnsi="Century Gothic"/>
        </w:rPr>
        <w:t xml:space="preserve"> kommer att medföra e</w:t>
      </w:r>
      <w:r w:rsidR="00B67622" w:rsidRPr="003F3932">
        <w:rPr>
          <w:rFonts w:ascii="Century Gothic" w:hAnsi="Century Gothic"/>
        </w:rPr>
        <w:t xml:space="preserve">n hyreshöjning </w:t>
      </w:r>
      <w:r w:rsidR="000820D5" w:rsidRPr="003F3932">
        <w:rPr>
          <w:rFonts w:ascii="Century Gothic" w:hAnsi="Century Gothic"/>
        </w:rPr>
        <w:t>mellan 90-100kr</w:t>
      </w:r>
    </w:p>
    <w:p w14:paraId="4192AC0B" w14:textId="77777777" w:rsidR="00CE0883" w:rsidRPr="003F3932" w:rsidRDefault="00CE0883" w:rsidP="00A83665">
      <w:pPr>
        <w:rPr>
          <w:b/>
          <w:bCs/>
        </w:rPr>
      </w:pPr>
    </w:p>
    <w:p w14:paraId="6A6EB56B" w14:textId="30634F56" w:rsidR="00FB59B6" w:rsidRPr="003F3932" w:rsidRDefault="00DC0341" w:rsidP="00A83665">
      <w:r w:rsidRPr="003F3932">
        <w:t>Vi kommer att använda huvudnyckel under renoveringen</w:t>
      </w:r>
      <w:r w:rsidR="000B23C8">
        <w:t>.</w:t>
      </w:r>
      <w:r w:rsidR="00D50A31" w:rsidRPr="003F3932">
        <w:t xml:space="preserve"> </w:t>
      </w:r>
      <w:r w:rsidR="005E2D0F">
        <w:t>V</w:t>
      </w:r>
      <w:r w:rsidRPr="003F3932">
        <w:t>i ber er kontakta oss om problem med detta föreligger.</w:t>
      </w:r>
    </w:p>
    <w:p w14:paraId="23F790FC" w14:textId="77777777" w:rsidR="006A284A" w:rsidRDefault="006A284A" w:rsidP="00620AA7"/>
    <w:p w14:paraId="19D9C310" w14:textId="7A469951" w:rsidR="00454AD8" w:rsidRPr="006C5BD6" w:rsidRDefault="000C1042" w:rsidP="00620AA7">
      <w:r>
        <w:t>R</w:t>
      </w:r>
      <w:r w:rsidR="00620AA7" w:rsidRPr="006C5BD6">
        <w:t>enoveringen</w:t>
      </w:r>
      <w:r w:rsidR="00684382">
        <w:t xml:space="preserve"> för hela projektet</w:t>
      </w:r>
      <w:r>
        <w:t xml:space="preserve"> kommer</w:t>
      </w:r>
      <w:r w:rsidR="00620AA7" w:rsidRPr="006C5BD6">
        <w:t xml:space="preserve"> att pågå under cirka 10 månader. </w:t>
      </w:r>
    </w:p>
    <w:p w14:paraId="3E79D32E" w14:textId="77777777" w:rsidR="00454AD8" w:rsidRPr="006C5BD6" w:rsidRDefault="00454AD8" w:rsidP="00620AA7"/>
    <w:p w14:paraId="08B634FD" w14:textId="77777777" w:rsidR="00841717" w:rsidRDefault="00841717" w:rsidP="00896001">
      <w:pPr>
        <w:rPr>
          <w:b/>
          <w:bCs/>
          <w:sz w:val="16"/>
          <w:szCs w:val="16"/>
        </w:rPr>
      </w:pPr>
    </w:p>
    <w:p w14:paraId="47C22B16" w14:textId="31D30D69" w:rsidR="00896001" w:rsidRPr="00896001" w:rsidRDefault="00896001" w:rsidP="00896001">
      <w:pPr>
        <w:rPr>
          <w:b/>
          <w:bCs/>
          <w:sz w:val="16"/>
          <w:szCs w:val="16"/>
        </w:rPr>
      </w:pPr>
      <w:r w:rsidRPr="00896001">
        <w:rPr>
          <w:b/>
          <w:bCs/>
          <w:sz w:val="16"/>
          <w:szCs w:val="16"/>
        </w:rPr>
        <w:t>Niklas Hörnell Projektledare</w:t>
      </w:r>
      <w:r w:rsidRPr="00896001">
        <w:rPr>
          <w:b/>
          <w:bCs/>
          <w:sz w:val="16"/>
          <w:szCs w:val="16"/>
        </w:rPr>
        <w:tab/>
      </w:r>
      <w:r w:rsidRPr="00896001">
        <w:rPr>
          <w:b/>
          <w:bCs/>
          <w:sz w:val="16"/>
          <w:szCs w:val="16"/>
        </w:rPr>
        <w:tab/>
      </w:r>
      <w:r w:rsidRPr="00896001">
        <w:rPr>
          <w:b/>
          <w:bCs/>
          <w:sz w:val="16"/>
          <w:szCs w:val="16"/>
        </w:rPr>
        <w:tab/>
      </w:r>
    </w:p>
    <w:p w14:paraId="7EFBD47D" w14:textId="77777777" w:rsidR="00896001" w:rsidRPr="002928A0" w:rsidRDefault="00896001" w:rsidP="00896001">
      <w:pPr>
        <w:rPr>
          <w:sz w:val="16"/>
          <w:szCs w:val="16"/>
        </w:rPr>
      </w:pPr>
      <w:r w:rsidRPr="002928A0">
        <w:rPr>
          <w:sz w:val="16"/>
          <w:szCs w:val="16"/>
        </w:rPr>
        <w:t>Telefon: 090-177559</w:t>
      </w:r>
    </w:p>
    <w:p w14:paraId="1E13B606" w14:textId="77777777" w:rsidR="00896001" w:rsidRPr="002928A0" w:rsidRDefault="00896001" w:rsidP="00896001">
      <w:pPr>
        <w:rPr>
          <w:sz w:val="16"/>
          <w:szCs w:val="16"/>
        </w:rPr>
      </w:pPr>
      <w:r w:rsidRPr="002928A0">
        <w:rPr>
          <w:sz w:val="16"/>
          <w:szCs w:val="16"/>
        </w:rPr>
        <w:t>niklas.hornell@bostaden.umea.se</w:t>
      </w:r>
    </w:p>
    <w:p w14:paraId="753ACC55" w14:textId="77777777" w:rsidR="00896001" w:rsidRPr="002928A0" w:rsidRDefault="00896001" w:rsidP="00896001">
      <w:pPr>
        <w:rPr>
          <w:b/>
          <w:bCs/>
          <w:sz w:val="16"/>
          <w:szCs w:val="16"/>
        </w:rPr>
      </w:pPr>
      <w:r w:rsidRPr="002928A0">
        <w:rPr>
          <w:b/>
          <w:bCs/>
          <w:sz w:val="16"/>
          <w:szCs w:val="16"/>
        </w:rPr>
        <w:t>Lars-Gunnar Lindh, ombyggnadssamordnare</w:t>
      </w:r>
    </w:p>
    <w:p w14:paraId="6BBDD602" w14:textId="77777777" w:rsidR="00896001" w:rsidRPr="00620AA7" w:rsidRDefault="00896001" w:rsidP="00896001">
      <w:pPr>
        <w:rPr>
          <w:sz w:val="16"/>
          <w:szCs w:val="16"/>
        </w:rPr>
      </w:pPr>
      <w:r w:rsidRPr="00620AA7">
        <w:rPr>
          <w:sz w:val="16"/>
          <w:szCs w:val="16"/>
        </w:rPr>
        <w:t xml:space="preserve">Telefon: 090-177510 </w:t>
      </w:r>
    </w:p>
    <w:p w14:paraId="6CC7F1C0" w14:textId="77777777" w:rsidR="00896001" w:rsidRPr="00620AA7" w:rsidRDefault="00896001" w:rsidP="00896001">
      <w:pPr>
        <w:rPr>
          <w:sz w:val="16"/>
          <w:szCs w:val="16"/>
        </w:rPr>
      </w:pPr>
      <w:r w:rsidRPr="00620AA7">
        <w:rPr>
          <w:sz w:val="16"/>
          <w:szCs w:val="16"/>
        </w:rPr>
        <w:t>Mejl: lars-gunnar.lindh@bostaden.umea.se</w:t>
      </w:r>
    </w:p>
    <w:p w14:paraId="2C7B602B" w14:textId="77777777" w:rsidR="00620AA7" w:rsidRPr="00077699" w:rsidRDefault="00620AA7" w:rsidP="00620AA7"/>
    <w:p w14:paraId="246A636B" w14:textId="77777777" w:rsidR="005938D0" w:rsidRPr="00896001" w:rsidRDefault="005938D0" w:rsidP="00620AA7">
      <w:pPr>
        <w:rPr>
          <w:sz w:val="32"/>
          <w:szCs w:val="32"/>
        </w:rPr>
      </w:pPr>
    </w:p>
    <w:p w14:paraId="5C0580B4" w14:textId="2A938B11" w:rsidR="00620AA7" w:rsidRPr="00620AA7" w:rsidRDefault="00620AA7" w:rsidP="00620AA7">
      <w:pPr>
        <w:rPr>
          <w:sz w:val="32"/>
          <w:szCs w:val="32"/>
          <w:lang w:val="en-US"/>
        </w:rPr>
      </w:pPr>
      <w:r w:rsidRPr="00620AA7">
        <w:rPr>
          <w:sz w:val="32"/>
          <w:szCs w:val="32"/>
          <w:lang w:val="en-US"/>
        </w:rPr>
        <w:lastRenderedPageBreak/>
        <w:t xml:space="preserve">To those of you who live at </w:t>
      </w:r>
      <w:proofErr w:type="spellStart"/>
      <w:r>
        <w:rPr>
          <w:sz w:val="32"/>
          <w:szCs w:val="32"/>
          <w:lang w:val="en-US"/>
        </w:rPr>
        <w:t>Rullstensgatan</w:t>
      </w:r>
      <w:proofErr w:type="spellEnd"/>
      <w:r>
        <w:rPr>
          <w:sz w:val="32"/>
          <w:szCs w:val="32"/>
          <w:lang w:val="en-US"/>
        </w:rPr>
        <w:t xml:space="preserve"> 160-170</w:t>
      </w:r>
      <w:r w:rsidR="004C12FA">
        <w:rPr>
          <w:sz w:val="32"/>
          <w:szCs w:val="32"/>
          <w:lang w:val="en-US"/>
        </w:rPr>
        <w:t>.</w:t>
      </w:r>
    </w:p>
    <w:p w14:paraId="5A2760A4" w14:textId="391CD2DF" w:rsidR="00620AA7" w:rsidRPr="006C5BD6" w:rsidRDefault="00977593" w:rsidP="00620AA7">
      <w:pPr>
        <w:rPr>
          <w:b/>
          <w:bCs/>
          <w:color w:val="FF0000"/>
          <w:sz w:val="44"/>
          <w:szCs w:val="44"/>
          <w:lang w:val="en-US"/>
        </w:rPr>
      </w:pPr>
      <w:r>
        <w:rPr>
          <w:b/>
          <w:bCs/>
          <w:color w:val="FF0000"/>
          <w:sz w:val="44"/>
          <w:szCs w:val="44"/>
          <w:lang w:val="en-US"/>
        </w:rPr>
        <w:t>F</w:t>
      </w:r>
      <w:r w:rsidR="00620AA7" w:rsidRPr="006C5BD6">
        <w:rPr>
          <w:b/>
          <w:bCs/>
          <w:color w:val="FF0000"/>
          <w:sz w:val="44"/>
          <w:szCs w:val="44"/>
          <w:lang w:val="en-US"/>
        </w:rPr>
        <w:t>or</w:t>
      </w:r>
      <w:r>
        <w:rPr>
          <w:b/>
          <w:bCs/>
          <w:color w:val="FF0000"/>
          <w:sz w:val="44"/>
          <w:szCs w:val="44"/>
          <w:lang w:val="en-US"/>
        </w:rPr>
        <w:t xml:space="preserve"> the </w:t>
      </w:r>
      <w:proofErr w:type="spellStart"/>
      <w:r>
        <w:rPr>
          <w:b/>
          <w:bCs/>
          <w:color w:val="FF0000"/>
          <w:sz w:val="44"/>
          <w:szCs w:val="44"/>
          <w:lang w:val="en-US"/>
        </w:rPr>
        <w:t>upcomming</w:t>
      </w:r>
      <w:proofErr w:type="spellEnd"/>
      <w:r>
        <w:rPr>
          <w:b/>
          <w:bCs/>
          <w:color w:val="FF0000"/>
          <w:sz w:val="44"/>
          <w:szCs w:val="44"/>
          <w:lang w:val="en-US"/>
        </w:rPr>
        <w:t xml:space="preserve"> </w:t>
      </w:r>
      <w:r w:rsidR="00620AA7" w:rsidRPr="006C5BD6">
        <w:rPr>
          <w:b/>
          <w:bCs/>
          <w:color w:val="FF0000"/>
          <w:sz w:val="44"/>
          <w:szCs w:val="44"/>
          <w:lang w:val="en-US"/>
        </w:rPr>
        <w:t>bathroom renovation</w:t>
      </w:r>
      <w:r w:rsidR="004F29E3">
        <w:rPr>
          <w:b/>
          <w:bCs/>
          <w:color w:val="FF0000"/>
          <w:sz w:val="44"/>
          <w:szCs w:val="44"/>
          <w:lang w:val="en-US"/>
        </w:rPr>
        <w:t>!</w:t>
      </w:r>
    </w:p>
    <w:p w14:paraId="3CD95DBF" w14:textId="77777777" w:rsidR="00CD3CC1" w:rsidRDefault="00CD3CC1" w:rsidP="00C1207E">
      <w:pPr>
        <w:rPr>
          <w:highlight w:val="yellow"/>
          <w:lang w:val="en-US"/>
        </w:rPr>
      </w:pPr>
    </w:p>
    <w:p w14:paraId="159A1125" w14:textId="7020FEBC" w:rsidR="00C1207E" w:rsidRPr="00F677C0" w:rsidRDefault="00C1207E" w:rsidP="00C1207E">
      <w:pPr>
        <w:rPr>
          <w:b/>
          <w:bCs/>
          <w:lang w:val="en-US"/>
        </w:rPr>
      </w:pPr>
      <w:r w:rsidRPr="00F677C0">
        <w:rPr>
          <w:b/>
          <w:bCs/>
          <w:lang w:val="en-US"/>
        </w:rPr>
        <w:t>We are approaching the start of the bathroom renovation where the current situation is as follows:</w:t>
      </w:r>
    </w:p>
    <w:p w14:paraId="0B23F58E" w14:textId="01213287" w:rsidR="00C1207E" w:rsidRPr="00F677C0" w:rsidRDefault="00C1207E" w:rsidP="00C1207E">
      <w:pPr>
        <w:rPr>
          <w:lang w:val="en-US"/>
        </w:rPr>
      </w:pPr>
      <w:r w:rsidRPr="00F677C0">
        <w:rPr>
          <w:lang w:val="en-US"/>
        </w:rPr>
        <w:t xml:space="preserve">• A procurement is </w:t>
      </w:r>
      <w:r w:rsidR="00702090" w:rsidRPr="00F677C0">
        <w:rPr>
          <w:lang w:val="en-US"/>
        </w:rPr>
        <w:t>ongoing</w:t>
      </w:r>
      <w:r w:rsidRPr="00F677C0">
        <w:rPr>
          <w:lang w:val="en-US"/>
        </w:rPr>
        <w:t xml:space="preserve"> where we will assign the </w:t>
      </w:r>
      <w:r w:rsidR="00BD3B25" w:rsidRPr="00F677C0">
        <w:rPr>
          <w:lang w:val="en-US"/>
        </w:rPr>
        <w:t>company</w:t>
      </w:r>
      <w:r w:rsidRPr="00F677C0">
        <w:rPr>
          <w:lang w:val="en-US"/>
        </w:rPr>
        <w:t xml:space="preserve"> who will be given the </w:t>
      </w:r>
      <w:r w:rsidR="00DC3DAE" w:rsidRPr="00F677C0">
        <w:rPr>
          <w:lang w:val="en-US"/>
        </w:rPr>
        <w:t>assign</w:t>
      </w:r>
      <w:r w:rsidR="001F4504" w:rsidRPr="00F677C0">
        <w:rPr>
          <w:lang w:val="en-US"/>
        </w:rPr>
        <w:t>ment to</w:t>
      </w:r>
      <w:r w:rsidRPr="00F677C0">
        <w:rPr>
          <w:lang w:val="en-US"/>
        </w:rPr>
        <w:t xml:space="preserve"> carrying out the renovation.</w:t>
      </w:r>
      <w:r w:rsidR="00AF4821">
        <w:rPr>
          <w:lang w:val="en-US"/>
        </w:rPr>
        <w:t xml:space="preserve"> </w:t>
      </w:r>
      <w:r w:rsidRPr="00F677C0">
        <w:rPr>
          <w:lang w:val="en-US"/>
        </w:rPr>
        <w:t xml:space="preserve">When it is ready, we will </w:t>
      </w:r>
      <w:r w:rsidR="008555E1">
        <w:rPr>
          <w:lang w:val="en-US"/>
        </w:rPr>
        <w:t>in</w:t>
      </w:r>
      <w:r w:rsidR="00281ED1">
        <w:rPr>
          <w:lang w:val="en-US"/>
        </w:rPr>
        <w:t xml:space="preserve">vite you to </w:t>
      </w:r>
      <w:r w:rsidRPr="00F677C0">
        <w:rPr>
          <w:lang w:val="en-US"/>
        </w:rPr>
        <w:t xml:space="preserve">an information meeting where we will tell you more. </w:t>
      </w:r>
    </w:p>
    <w:p w14:paraId="0445B5D3" w14:textId="77777777" w:rsidR="00AC2992" w:rsidRPr="00F677C0" w:rsidRDefault="00AC2992" w:rsidP="00C1207E">
      <w:pPr>
        <w:rPr>
          <w:lang w:val="en-US"/>
        </w:rPr>
      </w:pPr>
    </w:p>
    <w:p w14:paraId="3D4F278F" w14:textId="77777777" w:rsidR="005852D1" w:rsidRDefault="005F5E3B" w:rsidP="00AC2992">
      <w:pPr>
        <w:rPr>
          <w:b/>
          <w:bCs/>
          <w:lang w:val="en"/>
        </w:rPr>
      </w:pPr>
      <w:r w:rsidRPr="00F677C0">
        <w:rPr>
          <w:b/>
          <w:bCs/>
          <w:lang w:val="en"/>
        </w:rPr>
        <w:t>Short</w:t>
      </w:r>
      <w:r w:rsidR="00AC2992" w:rsidRPr="00AC2992">
        <w:rPr>
          <w:b/>
          <w:bCs/>
          <w:lang w:val="en"/>
        </w:rPr>
        <w:t xml:space="preserve"> about what the bathroom renovation entails:</w:t>
      </w:r>
    </w:p>
    <w:p w14:paraId="47556AE0" w14:textId="1154DEE3" w:rsidR="00AC2992" w:rsidRPr="005852D1" w:rsidRDefault="00AC2992" w:rsidP="005852D1">
      <w:pPr>
        <w:pStyle w:val="Liststycke"/>
        <w:numPr>
          <w:ilvl w:val="0"/>
          <w:numId w:val="5"/>
        </w:numPr>
        <w:rPr>
          <w:b/>
          <w:bCs/>
          <w:lang w:val="en"/>
        </w:rPr>
      </w:pPr>
      <w:r w:rsidRPr="005852D1">
        <w:rPr>
          <w:lang w:val="en"/>
        </w:rPr>
        <w:t>Replacement of floor drain, new floor and n</w:t>
      </w:r>
      <w:r w:rsidR="008244DC" w:rsidRPr="005852D1">
        <w:rPr>
          <w:lang w:val="en"/>
        </w:rPr>
        <w:t>e</w:t>
      </w:r>
      <w:r w:rsidRPr="005852D1">
        <w:rPr>
          <w:lang w:val="en"/>
        </w:rPr>
        <w:t>w wall c</w:t>
      </w:r>
      <w:r w:rsidR="00D5317B" w:rsidRPr="005852D1">
        <w:rPr>
          <w:lang w:val="en"/>
        </w:rPr>
        <w:t>overing</w:t>
      </w:r>
      <w:r w:rsidRPr="005852D1">
        <w:rPr>
          <w:lang w:val="en"/>
        </w:rPr>
        <w:t xml:space="preserve"> as well as new</w:t>
      </w:r>
      <w:r w:rsidR="00C81202" w:rsidRPr="005852D1">
        <w:rPr>
          <w:lang w:val="en"/>
        </w:rPr>
        <w:t xml:space="preserve"> </w:t>
      </w:r>
      <w:r w:rsidRPr="005852D1">
        <w:rPr>
          <w:lang w:val="en"/>
        </w:rPr>
        <w:t>bathroom interior.</w:t>
      </w:r>
    </w:p>
    <w:p w14:paraId="2F682D9E" w14:textId="65240F4A" w:rsidR="00876F5F" w:rsidRPr="007778DD" w:rsidRDefault="00AC2992" w:rsidP="007778DD">
      <w:pPr>
        <w:pStyle w:val="Liststycke"/>
        <w:numPr>
          <w:ilvl w:val="0"/>
          <w:numId w:val="5"/>
        </w:numPr>
        <w:rPr>
          <w:lang w:val="en"/>
        </w:rPr>
      </w:pPr>
      <w:r w:rsidRPr="005852D1">
        <w:rPr>
          <w:lang w:val="en"/>
        </w:rPr>
        <w:t>Option to choose the color of the floor and wall carpet in the shower (more info on surface choice to come).</w:t>
      </w:r>
    </w:p>
    <w:p w14:paraId="08764E04" w14:textId="49959777" w:rsidR="00AC2992" w:rsidRDefault="00AC2992" w:rsidP="00080F16">
      <w:pPr>
        <w:pStyle w:val="Liststycke"/>
        <w:numPr>
          <w:ilvl w:val="0"/>
          <w:numId w:val="4"/>
        </w:numPr>
        <w:rPr>
          <w:lang w:val="en"/>
        </w:rPr>
      </w:pPr>
      <w:r w:rsidRPr="00080F16">
        <w:rPr>
          <w:lang w:val="en"/>
        </w:rPr>
        <w:t xml:space="preserve">Waterproofing of the sink </w:t>
      </w:r>
      <w:proofErr w:type="spellStart"/>
      <w:r w:rsidR="009D5512" w:rsidRPr="00080F16">
        <w:rPr>
          <w:lang w:val="en"/>
        </w:rPr>
        <w:t>kitchen</w:t>
      </w:r>
      <w:r w:rsidRPr="00080F16">
        <w:rPr>
          <w:lang w:val="en"/>
        </w:rPr>
        <w:t>cabinet</w:t>
      </w:r>
      <w:proofErr w:type="spellEnd"/>
      <w:r w:rsidRPr="00080F16">
        <w:rPr>
          <w:lang w:val="en"/>
        </w:rPr>
        <w:t>/</w:t>
      </w:r>
      <w:proofErr w:type="spellStart"/>
      <w:r w:rsidRPr="00080F16">
        <w:rPr>
          <w:lang w:val="en"/>
        </w:rPr>
        <w:t>cabinetbase</w:t>
      </w:r>
      <w:proofErr w:type="spellEnd"/>
      <w:r w:rsidRPr="00080F16">
        <w:rPr>
          <w:lang w:val="en"/>
        </w:rPr>
        <w:t xml:space="preserve"> in the kitchen </w:t>
      </w:r>
    </w:p>
    <w:p w14:paraId="61F9D510" w14:textId="77777777" w:rsidR="007778DD" w:rsidRPr="007778DD" w:rsidRDefault="007778DD" w:rsidP="007778DD">
      <w:pPr>
        <w:pStyle w:val="Liststycke"/>
        <w:numPr>
          <w:ilvl w:val="0"/>
          <w:numId w:val="4"/>
        </w:numPr>
        <w:rPr>
          <w:lang w:val="en"/>
        </w:rPr>
      </w:pPr>
      <w:r w:rsidRPr="007778DD">
        <w:rPr>
          <w:lang w:val="en"/>
        </w:rPr>
        <w:t>No shower in the apartment during the renovation (about 4-6 weeks).</w:t>
      </w:r>
    </w:p>
    <w:p w14:paraId="486FB974" w14:textId="1246C607" w:rsidR="007778DD" w:rsidRPr="007778DD" w:rsidRDefault="007778DD" w:rsidP="007778DD">
      <w:pPr>
        <w:pStyle w:val="Liststycke"/>
        <w:numPr>
          <w:ilvl w:val="0"/>
          <w:numId w:val="4"/>
        </w:numPr>
        <w:rPr>
          <w:lang w:val="en"/>
        </w:rPr>
      </w:pPr>
      <w:r w:rsidRPr="007778DD">
        <w:rPr>
          <w:lang w:val="en"/>
        </w:rPr>
        <w:t>The toilet works evenings and nights.</w:t>
      </w:r>
    </w:p>
    <w:p w14:paraId="3F1EC55B" w14:textId="7B3CB4A4" w:rsidR="007778DD" w:rsidRPr="00080F16" w:rsidRDefault="007778DD" w:rsidP="007778DD">
      <w:pPr>
        <w:pStyle w:val="Liststycke"/>
        <w:numPr>
          <w:ilvl w:val="0"/>
          <w:numId w:val="4"/>
        </w:numPr>
        <w:rPr>
          <w:lang w:val="en"/>
        </w:rPr>
      </w:pPr>
      <w:r w:rsidRPr="007778DD">
        <w:rPr>
          <w:lang w:val="en"/>
        </w:rPr>
        <w:t>Toilet and shower stalls will be available in the area during the renovation.</w:t>
      </w:r>
    </w:p>
    <w:p w14:paraId="3D9B9D89" w14:textId="79ABA67F" w:rsidR="00AC2992" w:rsidRPr="005852D1" w:rsidRDefault="00AC2992" w:rsidP="005852D1">
      <w:pPr>
        <w:pStyle w:val="Liststycke"/>
        <w:numPr>
          <w:ilvl w:val="0"/>
          <w:numId w:val="4"/>
        </w:numPr>
        <w:rPr>
          <w:lang w:val="en"/>
        </w:rPr>
      </w:pPr>
      <w:r w:rsidRPr="005852D1">
        <w:rPr>
          <w:lang w:val="en"/>
        </w:rPr>
        <w:t>The community washrooms will be surface</w:t>
      </w:r>
      <w:r w:rsidR="00486B27" w:rsidRPr="005852D1">
        <w:rPr>
          <w:lang w:val="en"/>
        </w:rPr>
        <w:t xml:space="preserve"> condition</w:t>
      </w:r>
      <w:r w:rsidR="00B91195" w:rsidRPr="005852D1">
        <w:rPr>
          <w:lang w:val="en"/>
        </w:rPr>
        <w:t xml:space="preserve"> is </w:t>
      </w:r>
      <w:r w:rsidRPr="005852D1">
        <w:rPr>
          <w:lang w:val="en"/>
        </w:rPr>
        <w:t>renovated and equipped with new white goods.</w:t>
      </w:r>
    </w:p>
    <w:p w14:paraId="15F75F72" w14:textId="0F363DD6" w:rsidR="00AC2992" w:rsidRPr="00E968FD" w:rsidRDefault="00AC2992" w:rsidP="00E968FD">
      <w:pPr>
        <w:pStyle w:val="Liststycke"/>
        <w:numPr>
          <w:ilvl w:val="0"/>
          <w:numId w:val="4"/>
        </w:numPr>
        <w:rPr>
          <w:lang w:val="en-US"/>
        </w:rPr>
      </w:pPr>
      <w:r w:rsidRPr="00E968FD">
        <w:rPr>
          <w:lang w:val="en"/>
        </w:rPr>
        <w:t>The renovation will result in a rent increase of between SEK 90-100</w:t>
      </w:r>
    </w:p>
    <w:p w14:paraId="681E8867" w14:textId="77777777" w:rsidR="00AC2992" w:rsidRPr="00F677C0" w:rsidRDefault="00AC2992" w:rsidP="00C1207E">
      <w:pPr>
        <w:rPr>
          <w:lang w:val="en-US"/>
        </w:rPr>
      </w:pPr>
    </w:p>
    <w:p w14:paraId="1E8A09E9" w14:textId="233D3A23" w:rsidR="00C1207E" w:rsidRDefault="00C1207E" w:rsidP="00C1207E">
      <w:pPr>
        <w:rPr>
          <w:lang w:val="en-US"/>
        </w:rPr>
      </w:pPr>
      <w:r w:rsidRPr="00F677C0">
        <w:rPr>
          <w:lang w:val="en-US"/>
        </w:rPr>
        <w:t>We will use a master key during the renovation, please contact us if there are any problems with this.</w:t>
      </w:r>
    </w:p>
    <w:p w14:paraId="6BCB9586" w14:textId="77777777" w:rsidR="00DF465D" w:rsidRDefault="00DF465D" w:rsidP="00620AA7">
      <w:pPr>
        <w:rPr>
          <w:lang w:val="en-US"/>
        </w:rPr>
      </w:pPr>
    </w:p>
    <w:p w14:paraId="6A99F143" w14:textId="5C7D1C65" w:rsidR="007252A0" w:rsidRPr="006C5BD6" w:rsidRDefault="00F160B7" w:rsidP="00620AA7">
      <w:pPr>
        <w:rPr>
          <w:lang w:val="en-US"/>
        </w:rPr>
      </w:pPr>
      <w:r w:rsidRPr="00F160B7">
        <w:rPr>
          <w:lang w:val="en-US"/>
        </w:rPr>
        <w:t>The renovation for the entire project will last for approximately 10 months</w:t>
      </w:r>
      <w:r w:rsidR="000A6981">
        <w:rPr>
          <w:lang w:val="en-US"/>
        </w:rPr>
        <w:t>.</w:t>
      </w:r>
    </w:p>
    <w:p w14:paraId="18D9CDF2" w14:textId="77777777" w:rsidR="001528EB" w:rsidRPr="006C5BD6" w:rsidRDefault="001528EB" w:rsidP="00620AA7">
      <w:pPr>
        <w:rPr>
          <w:lang w:val="en-US"/>
        </w:rPr>
      </w:pPr>
    </w:p>
    <w:p w14:paraId="169A2FDB" w14:textId="77777777" w:rsidR="002928A0" w:rsidRDefault="002928A0" w:rsidP="00620AA7">
      <w:pPr>
        <w:rPr>
          <w:lang w:val="en-US"/>
        </w:rPr>
      </w:pPr>
    </w:p>
    <w:p w14:paraId="666FC5DE" w14:textId="0A77A1E2" w:rsidR="002928A0" w:rsidRPr="00E079ED" w:rsidRDefault="002928A0" w:rsidP="00620AA7">
      <w:pPr>
        <w:rPr>
          <w:b/>
          <w:bCs/>
          <w:sz w:val="16"/>
          <w:szCs w:val="16"/>
        </w:rPr>
      </w:pPr>
      <w:r w:rsidRPr="00E079ED">
        <w:rPr>
          <w:b/>
          <w:bCs/>
          <w:sz w:val="16"/>
          <w:szCs w:val="16"/>
        </w:rPr>
        <w:t>Niklas Hörnell Projektledare</w:t>
      </w:r>
      <w:r w:rsidRPr="00E079ED">
        <w:rPr>
          <w:b/>
          <w:bCs/>
          <w:sz w:val="16"/>
          <w:szCs w:val="16"/>
        </w:rPr>
        <w:tab/>
      </w:r>
      <w:r w:rsidRPr="00E079ED">
        <w:rPr>
          <w:b/>
          <w:bCs/>
          <w:sz w:val="16"/>
          <w:szCs w:val="16"/>
        </w:rPr>
        <w:tab/>
      </w:r>
      <w:r w:rsidRPr="00E079ED">
        <w:rPr>
          <w:b/>
          <w:bCs/>
          <w:sz w:val="16"/>
          <w:szCs w:val="16"/>
        </w:rPr>
        <w:tab/>
      </w:r>
    </w:p>
    <w:p w14:paraId="00B5AA6C" w14:textId="727FED3E" w:rsidR="002928A0" w:rsidRPr="002928A0" w:rsidRDefault="002928A0" w:rsidP="00620AA7">
      <w:pPr>
        <w:rPr>
          <w:sz w:val="16"/>
          <w:szCs w:val="16"/>
        </w:rPr>
      </w:pPr>
      <w:r w:rsidRPr="002928A0">
        <w:rPr>
          <w:sz w:val="16"/>
          <w:szCs w:val="16"/>
        </w:rPr>
        <w:t>Telefon: 090-177559</w:t>
      </w:r>
    </w:p>
    <w:p w14:paraId="6AC4BE0B" w14:textId="6662D938" w:rsidR="002928A0" w:rsidRPr="002928A0" w:rsidRDefault="002928A0" w:rsidP="00620AA7">
      <w:pPr>
        <w:rPr>
          <w:sz w:val="16"/>
          <w:szCs w:val="16"/>
        </w:rPr>
      </w:pPr>
      <w:r w:rsidRPr="002928A0">
        <w:rPr>
          <w:sz w:val="16"/>
          <w:szCs w:val="16"/>
        </w:rPr>
        <w:t>niklas.hornell@bostaden.umea.se</w:t>
      </w:r>
    </w:p>
    <w:p w14:paraId="7EA12DA3" w14:textId="77777777" w:rsidR="00620AA7" w:rsidRPr="002928A0" w:rsidRDefault="00620AA7" w:rsidP="00620AA7">
      <w:pPr>
        <w:rPr>
          <w:b/>
          <w:bCs/>
          <w:sz w:val="16"/>
          <w:szCs w:val="16"/>
        </w:rPr>
      </w:pPr>
      <w:r w:rsidRPr="002928A0">
        <w:rPr>
          <w:b/>
          <w:bCs/>
          <w:sz w:val="16"/>
          <w:szCs w:val="16"/>
        </w:rPr>
        <w:t>Lars-Gunnar Lindh, ombyggnadssamordnare</w:t>
      </w:r>
    </w:p>
    <w:p w14:paraId="0860BB68" w14:textId="77777777" w:rsidR="00620AA7" w:rsidRPr="00620AA7" w:rsidRDefault="00620AA7" w:rsidP="00620AA7">
      <w:pPr>
        <w:rPr>
          <w:sz w:val="16"/>
          <w:szCs w:val="16"/>
        </w:rPr>
      </w:pPr>
      <w:r w:rsidRPr="00620AA7">
        <w:rPr>
          <w:sz w:val="16"/>
          <w:szCs w:val="16"/>
        </w:rPr>
        <w:t xml:space="preserve">Telefon: 090-177510 </w:t>
      </w:r>
    </w:p>
    <w:p w14:paraId="3703DF81" w14:textId="02023B8F" w:rsidR="00620AA7" w:rsidRPr="00620AA7" w:rsidRDefault="00620AA7" w:rsidP="00620AA7">
      <w:pPr>
        <w:rPr>
          <w:sz w:val="16"/>
          <w:szCs w:val="16"/>
        </w:rPr>
      </w:pPr>
      <w:r w:rsidRPr="00620AA7">
        <w:rPr>
          <w:sz w:val="16"/>
          <w:szCs w:val="16"/>
        </w:rPr>
        <w:t>Mejl: lars-gunnar.lindh@bostaden.umea.se</w:t>
      </w:r>
    </w:p>
    <w:sectPr w:rsidR="00620AA7" w:rsidRPr="00620AA7" w:rsidSect="000775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76" w:right="2009" w:bottom="2055" w:left="99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D17A" w14:textId="77777777" w:rsidR="00FE4D4E" w:rsidRDefault="00FE4D4E" w:rsidP="000B5F4E">
      <w:pPr>
        <w:spacing w:line="240" w:lineRule="auto"/>
      </w:pPr>
      <w:r>
        <w:separator/>
      </w:r>
    </w:p>
  </w:endnote>
  <w:endnote w:type="continuationSeparator" w:id="0">
    <w:p w14:paraId="671F2E97" w14:textId="77777777" w:rsidR="00FE4D4E" w:rsidRDefault="00FE4D4E" w:rsidP="000B5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26BF" w14:textId="77777777" w:rsidR="00B778CB" w:rsidRDefault="00B778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1E27" w14:textId="77777777" w:rsidR="000775C7" w:rsidRPr="00E84688" w:rsidRDefault="000775C7" w:rsidP="000775C7">
    <w:pPr>
      <w:pStyle w:val="Sidfot"/>
      <w:rPr>
        <w:lang w:val="en-US"/>
      </w:rPr>
    </w:pPr>
    <w:r w:rsidRPr="00E84688">
      <w:rPr>
        <w:lang w:val="en-US"/>
      </w:rPr>
      <w:t>E-post: ab.bostaden@bostaden.umea.se</w:t>
    </w:r>
  </w:p>
  <w:p w14:paraId="6F328353" w14:textId="77777777" w:rsidR="000775C7" w:rsidRPr="000775C7" w:rsidRDefault="000775C7" w:rsidP="000775C7">
    <w:pPr>
      <w:pStyle w:val="Sidfot"/>
    </w:pPr>
    <w:r w:rsidRPr="000775C7">
      <w:t>Telefon: 090-17 75 00</w:t>
    </w:r>
  </w:p>
  <w:p w14:paraId="7FE4FA17" w14:textId="77777777" w:rsidR="000775C7" w:rsidRPr="000775C7" w:rsidRDefault="00154AA6" w:rsidP="000775C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1DA4FA6" wp14:editId="1F2E6308">
              <wp:simplePos x="0" y="0"/>
              <wp:positionH relativeFrom="page">
                <wp:posOffset>6347460</wp:posOffset>
              </wp:positionH>
              <wp:positionV relativeFrom="page">
                <wp:posOffset>10063480</wp:posOffset>
              </wp:positionV>
              <wp:extent cx="921600" cy="183600"/>
              <wp:effectExtent l="0" t="0" r="12065" b="6350"/>
              <wp:wrapNone/>
              <wp:docPr id="562" name="Textruta 5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16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9AF9F3" w14:textId="77777777" w:rsidR="00154AA6" w:rsidRPr="00154AA6" w:rsidRDefault="00154AA6">
                          <w:pPr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154AA6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Bostaden.ume</w:t>
                          </w:r>
                          <w:r w:rsidR="00E84688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a</w:t>
                          </w:r>
                          <w:r w:rsidRPr="00154AA6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.se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A4FA6" id="_x0000_t202" coordsize="21600,21600" o:spt="202" path="m,l,21600r21600,l21600,xe">
              <v:stroke joinstyle="miter"/>
              <v:path gradientshapeok="t" o:connecttype="rect"/>
            </v:shapetype>
            <v:shape id="Textruta 562" o:spid="_x0000_s1027" type="#_x0000_t202" style="position:absolute;margin-left:499.8pt;margin-top:792.4pt;width:72.55pt;height:14.4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" filled="f" stroked="f" strokeweight=".5pt">
              <v:textbox style="mso-fit-shape-to-text:t" inset="0,0,0,0">
                <w:txbxContent>
                  <w:p w14:paraId="2B9AF9F3" w14:textId="77777777" w:rsidR="00154AA6" w:rsidRPr="00154AA6" w:rsidRDefault="00154AA6">
                    <w:pPr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154AA6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Bostaden.ume</w:t>
                    </w:r>
                    <w:r w:rsidR="00E84688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a</w:t>
                    </w:r>
                    <w:r w:rsidRPr="00154AA6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.se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775C7" w:rsidRPr="000775C7">
      <w:t>Postadress: AB Bostaden i Umeå, Box 244, 901 06 Umeå</w:t>
    </w:r>
  </w:p>
  <w:p w14:paraId="0E5B36C6" w14:textId="77777777" w:rsidR="000B5F4E" w:rsidRPr="000775C7" w:rsidRDefault="000775C7" w:rsidP="000775C7">
    <w:pPr>
      <w:pStyle w:val="Sidfot"/>
    </w:pPr>
    <w:r w:rsidRPr="000775C7">
      <w:t>Besöksadress: Östra Kyrkogatan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54C1" w14:textId="77777777" w:rsidR="00B778CB" w:rsidRDefault="00B778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A2EB" w14:textId="77777777" w:rsidR="00FE4D4E" w:rsidRDefault="00FE4D4E" w:rsidP="000B5F4E">
      <w:pPr>
        <w:spacing w:line="240" w:lineRule="auto"/>
      </w:pPr>
      <w:r>
        <w:separator/>
      </w:r>
    </w:p>
  </w:footnote>
  <w:footnote w:type="continuationSeparator" w:id="0">
    <w:p w14:paraId="5372EB0F" w14:textId="77777777" w:rsidR="00FE4D4E" w:rsidRDefault="00FE4D4E" w:rsidP="000B5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EA1D" w14:textId="77777777" w:rsidR="00B778CB" w:rsidRDefault="00B778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605E" w14:textId="77777777" w:rsidR="000B5F4E" w:rsidRDefault="00B778CB" w:rsidP="000775C7">
    <w:pPr>
      <w:pStyle w:val="Frn"/>
    </w:pPr>
    <w:r>
      <w:drawing>
        <wp:anchor distT="0" distB="0" distL="114300" distR="114300" simplePos="0" relativeHeight="251663360" behindDoc="0" locked="0" layoutInCell="1" allowOverlap="1" wp14:anchorId="67E56470" wp14:editId="664B0C7A">
          <wp:simplePos x="0" y="0"/>
          <wp:positionH relativeFrom="margin">
            <wp:posOffset>5236210</wp:posOffset>
          </wp:positionH>
          <wp:positionV relativeFrom="paragraph">
            <wp:posOffset>114936</wp:posOffset>
          </wp:positionV>
          <wp:extent cx="1322070" cy="628708"/>
          <wp:effectExtent l="0" t="0" r="0" b="0"/>
          <wp:wrapNone/>
          <wp:docPr id="201622919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95" cy="63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5C7">
      <mc:AlternateContent>
        <mc:Choice Requires="wps">
          <w:drawing>
            <wp:anchor distT="0" distB="0" distL="114300" distR="114300" simplePos="0" relativeHeight="251659264" behindDoc="0" locked="1" layoutInCell="1" allowOverlap="1" wp14:anchorId="682AA4D2" wp14:editId="4701F9D6">
              <wp:simplePos x="0" y="0"/>
              <wp:positionH relativeFrom="page">
                <wp:posOffset>561975</wp:posOffset>
              </wp:positionH>
              <wp:positionV relativeFrom="page">
                <wp:posOffset>230505</wp:posOffset>
              </wp:positionV>
              <wp:extent cx="2602800" cy="1407600"/>
              <wp:effectExtent l="0" t="0" r="7620" b="1905"/>
              <wp:wrapNone/>
              <wp:docPr id="430" name="Textruta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800" cy="140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9E792" w14:textId="77777777" w:rsidR="000775C7" w:rsidRDefault="000775C7" w:rsidP="000775C7">
                          <w:pPr>
                            <w:pStyle w:val="Info"/>
                          </w:pPr>
                          <w:r>
                            <w:t>Info!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AA4D2" id="_x0000_t202" coordsize="21600,21600" o:spt="202" path="m,l,21600r21600,l21600,xe">
              <v:stroke joinstyle="miter"/>
              <v:path gradientshapeok="t" o:connecttype="rect"/>
            </v:shapetype>
            <v:shape id="Textruta 430" o:spid="_x0000_s1026" type="#_x0000_t202" style="position:absolute;margin-left:44.25pt;margin-top:18.15pt;width:204.95pt;height:1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" filled="f" stroked="f" strokeweight=".5pt">
              <v:textbox style="mso-fit-shape-to-text:t" inset="0,0,0,0">
                <w:txbxContent>
                  <w:p w14:paraId="5199E792" w14:textId="77777777" w:rsidR="000775C7" w:rsidRDefault="000775C7" w:rsidP="000775C7">
                    <w:pPr>
                      <w:pStyle w:val="Info"/>
                    </w:pPr>
                    <w:r>
                      <w:t>Info!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B824" w14:textId="77777777" w:rsidR="00B778CB" w:rsidRDefault="00B778C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36E5"/>
    <w:multiLevelType w:val="hybridMultilevel"/>
    <w:tmpl w:val="7098D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4242"/>
    <w:multiLevelType w:val="multilevel"/>
    <w:tmpl w:val="40FE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617BD"/>
    <w:multiLevelType w:val="hybridMultilevel"/>
    <w:tmpl w:val="FED61BF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0975D8"/>
    <w:multiLevelType w:val="hybridMultilevel"/>
    <w:tmpl w:val="F50C6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9497D"/>
    <w:multiLevelType w:val="hybridMultilevel"/>
    <w:tmpl w:val="53041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32FC3"/>
    <w:multiLevelType w:val="hybridMultilevel"/>
    <w:tmpl w:val="A53ED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2665">
    <w:abstractNumId w:val="0"/>
  </w:num>
  <w:num w:numId="2" w16cid:durableId="1609770909">
    <w:abstractNumId w:val="5"/>
  </w:num>
  <w:num w:numId="3" w16cid:durableId="1262760687">
    <w:abstractNumId w:val="4"/>
  </w:num>
  <w:num w:numId="4" w16cid:durableId="578638641">
    <w:abstractNumId w:val="3"/>
  </w:num>
  <w:num w:numId="5" w16cid:durableId="436406659">
    <w:abstractNumId w:val="2"/>
  </w:num>
  <w:num w:numId="6" w16cid:durableId="14087217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A7"/>
    <w:rsid w:val="000103DC"/>
    <w:rsid w:val="00034B2E"/>
    <w:rsid w:val="00035F83"/>
    <w:rsid w:val="00062C44"/>
    <w:rsid w:val="00066690"/>
    <w:rsid w:val="000775C7"/>
    <w:rsid w:val="00077699"/>
    <w:rsid w:val="00080F16"/>
    <w:rsid w:val="000820D5"/>
    <w:rsid w:val="00093392"/>
    <w:rsid w:val="00097877"/>
    <w:rsid w:val="000A6981"/>
    <w:rsid w:val="000B23C8"/>
    <w:rsid w:val="000B5F4E"/>
    <w:rsid w:val="000C1042"/>
    <w:rsid w:val="000E155E"/>
    <w:rsid w:val="000F0569"/>
    <w:rsid w:val="00104A24"/>
    <w:rsid w:val="00106612"/>
    <w:rsid w:val="00107A97"/>
    <w:rsid w:val="00131519"/>
    <w:rsid w:val="001528EB"/>
    <w:rsid w:val="00154AA6"/>
    <w:rsid w:val="001A1AE6"/>
    <w:rsid w:val="001A1FFD"/>
    <w:rsid w:val="001A2234"/>
    <w:rsid w:val="001B0CBB"/>
    <w:rsid w:val="001B3398"/>
    <w:rsid w:val="001B352F"/>
    <w:rsid w:val="001B56BB"/>
    <w:rsid w:val="001E0F52"/>
    <w:rsid w:val="001F4504"/>
    <w:rsid w:val="00220A29"/>
    <w:rsid w:val="00221D39"/>
    <w:rsid w:val="002400E1"/>
    <w:rsid w:val="00240EE7"/>
    <w:rsid w:val="00281ED1"/>
    <w:rsid w:val="00282FE0"/>
    <w:rsid w:val="00292430"/>
    <w:rsid w:val="002928A0"/>
    <w:rsid w:val="002A7354"/>
    <w:rsid w:val="002C1463"/>
    <w:rsid w:val="002C57F8"/>
    <w:rsid w:val="00314C78"/>
    <w:rsid w:val="00314F50"/>
    <w:rsid w:val="00323DD6"/>
    <w:rsid w:val="00343AFC"/>
    <w:rsid w:val="00344F75"/>
    <w:rsid w:val="00360B6A"/>
    <w:rsid w:val="00365DFD"/>
    <w:rsid w:val="003752EB"/>
    <w:rsid w:val="003A45EA"/>
    <w:rsid w:val="003B3A53"/>
    <w:rsid w:val="003C03A4"/>
    <w:rsid w:val="003E045B"/>
    <w:rsid w:val="003F268D"/>
    <w:rsid w:val="003F3932"/>
    <w:rsid w:val="00433077"/>
    <w:rsid w:val="004477EA"/>
    <w:rsid w:val="00454AD8"/>
    <w:rsid w:val="00460362"/>
    <w:rsid w:val="00486B27"/>
    <w:rsid w:val="0049035F"/>
    <w:rsid w:val="004C12FA"/>
    <w:rsid w:val="004C1372"/>
    <w:rsid w:val="004D6FD5"/>
    <w:rsid w:val="004E08B7"/>
    <w:rsid w:val="004F29E3"/>
    <w:rsid w:val="00522D46"/>
    <w:rsid w:val="0054149B"/>
    <w:rsid w:val="0054671A"/>
    <w:rsid w:val="00572951"/>
    <w:rsid w:val="005768C4"/>
    <w:rsid w:val="00577CE5"/>
    <w:rsid w:val="00581415"/>
    <w:rsid w:val="005852D1"/>
    <w:rsid w:val="005853D7"/>
    <w:rsid w:val="005938D0"/>
    <w:rsid w:val="00594CB6"/>
    <w:rsid w:val="005A4007"/>
    <w:rsid w:val="005D7368"/>
    <w:rsid w:val="005E2D0F"/>
    <w:rsid w:val="005F4249"/>
    <w:rsid w:val="005F5E3B"/>
    <w:rsid w:val="0060543C"/>
    <w:rsid w:val="00620AA7"/>
    <w:rsid w:val="00645CC1"/>
    <w:rsid w:val="00646BA6"/>
    <w:rsid w:val="006749E1"/>
    <w:rsid w:val="006831A1"/>
    <w:rsid w:val="00684206"/>
    <w:rsid w:val="00684382"/>
    <w:rsid w:val="00697463"/>
    <w:rsid w:val="006A284A"/>
    <w:rsid w:val="006A66FE"/>
    <w:rsid w:val="006C5BD6"/>
    <w:rsid w:val="006F12E2"/>
    <w:rsid w:val="00702090"/>
    <w:rsid w:val="007252A0"/>
    <w:rsid w:val="007333C1"/>
    <w:rsid w:val="00733729"/>
    <w:rsid w:val="00771570"/>
    <w:rsid w:val="007778DD"/>
    <w:rsid w:val="0079403B"/>
    <w:rsid w:val="00797445"/>
    <w:rsid w:val="007A1E5A"/>
    <w:rsid w:val="007B48F8"/>
    <w:rsid w:val="007C2B62"/>
    <w:rsid w:val="007C58ED"/>
    <w:rsid w:val="007E7CD3"/>
    <w:rsid w:val="00802A49"/>
    <w:rsid w:val="008074B0"/>
    <w:rsid w:val="00815C3D"/>
    <w:rsid w:val="008244DC"/>
    <w:rsid w:val="00841717"/>
    <w:rsid w:val="00852E38"/>
    <w:rsid w:val="008555E1"/>
    <w:rsid w:val="0086129D"/>
    <w:rsid w:val="00876F5F"/>
    <w:rsid w:val="00896001"/>
    <w:rsid w:val="008A49F7"/>
    <w:rsid w:val="008C3477"/>
    <w:rsid w:val="008E5514"/>
    <w:rsid w:val="009019C0"/>
    <w:rsid w:val="00905B5A"/>
    <w:rsid w:val="009111EC"/>
    <w:rsid w:val="00914DB0"/>
    <w:rsid w:val="00916664"/>
    <w:rsid w:val="00932128"/>
    <w:rsid w:val="009428A9"/>
    <w:rsid w:val="00952CC2"/>
    <w:rsid w:val="009627C8"/>
    <w:rsid w:val="009753DB"/>
    <w:rsid w:val="00977593"/>
    <w:rsid w:val="009813AC"/>
    <w:rsid w:val="009A242E"/>
    <w:rsid w:val="009B5778"/>
    <w:rsid w:val="009C7F9D"/>
    <w:rsid w:val="009D5512"/>
    <w:rsid w:val="009E230C"/>
    <w:rsid w:val="009F6C3A"/>
    <w:rsid w:val="00A02B64"/>
    <w:rsid w:val="00A130A2"/>
    <w:rsid w:val="00A16F73"/>
    <w:rsid w:val="00A261AF"/>
    <w:rsid w:val="00A27BB9"/>
    <w:rsid w:val="00A3578B"/>
    <w:rsid w:val="00A63D22"/>
    <w:rsid w:val="00A75D68"/>
    <w:rsid w:val="00A83665"/>
    <w:rsid w:val="00A853F9"/>
    <w:rsid w:val="00A86B8F"/>
    <w:rsid w:val="00AB4A0C"/>
    <w:rsid w:val="00AC2992"/>
    <w:rsid w:val="00AE6773"/>
    <w:rsid w:val="00AF2429"/>
    <w:rsid w:val="00AF3036"/>
    <w:rsid w:val="00AF4821"/>
    <w:rsid w:val="00AF4D8B"/>
    <w:rsid w:val="00B07D80"/>
    <w:rsid w:val="00B4009D"/>
    <w:rsid w:val="00B45C9C"/>
    <w:rsid w:val="00B53186"/>
    <w:rsid w:val="00B537E1"/>
    <w:rsid w:val="00B56660"/>
    <w:rsid w:val="00B67622"/>
    <w:rsid w:val="00B778CB"/>
    <w:rsid w:val="00B77ED4"/>
    <w:rsid w:val="00B91195"/>
    <w:rsid w:val="00BB50FE"/>
    <w:rsid w:val="00BC3781"/>
    <w:rsid w:val="00BD3B25"/>
    <w:rsid w:val="00BF041C"/>
    <w:rsid w:val="00C1207E"/>
    <w:rsid w:val="00C467DF"/>
    <w:rsid w:val="00C55110"/>
    <w:rsid w:val="00C81202"/>
    <w:rsid w:val="00CD3CC1"/>
    <w:rsid w:val="00CD5F60"/>
    <w:rsid w:val="00CE0883"/>
    <w:rsid w:val="00CF12EA"/>
    <w:rsid w:val="00CF1ADE"/>
    <w:rsid w:val="00D13957"/>
    <w:rsid w:val="00D20310"/>
    <w:rsid w:val="00D50A31"/>
    <w:rsid w:val="00D5317B"/>
    <w:rsid w:val="00DB69C7"/>
    <w:rsid w:val="00DC0341"/>
    <w:rsid w:val="00DC3DAE"/>
    <w:rsid w:val="00DD140C"/>
    <w:rsid w:val="00DD5404"/>
    <w:rsid w:val="00DF0155"/>
    <w:rsid w:val="00DF465D"/>
    <w:rsid w:val="00DF4853"/>
    <w:rsid w:val="00E011A2"/>
    <w:rsid w:val="00E05AEE"/>
    <w:rsid w:val="00E05B83"/>
    <w:rsid w:val="00E079ED"/>
    <w:rsid w:val="00E607F8"/>
    <w:rsid w:val="00E60F1B"/>
    <w:rsid w:val="00E725E9"/>
    <w:rsid w:val="00E7449F"/>
    <w:rsid w:val="00E84688"/>
    <w:rsid w:val="00E86F70"/>
    <w:rsid w:val="00E968FD"/>
    <w:rsid w:val="00EB3C6B"/>
    <w:rsid w:val="00EC61E5"/>
    <w:rsid w:val="00EE6335"/>
    <w:rsid w:val="00F160B7"/>
    <w:rsid w:val="00F677C0"/>
    <w:rsid w:val="00FB59B6"/>
    <w:rsid w:val="00FC31B6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AC3BB2"/>
  <w15:chartTrackingRefBased/>
  <w15:docId w15:val="{DCFEB64B-B1A4-4840-B56E-207ACF2D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1"/>
    <w:qFormat/>
    <w:rsid w:val="009753DB"/>
    <w:pPr>
      <w:spacing w:after="0" w:line="28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D6FD5"/>
    <w:pPr>
      <w:keepNext/>
      <w:keepLines/>
      <w:spacing w:after="360" w:line="768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6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6FD5"/>
    <w:pPr>
      <w:keepNext/>
      <w:keepLines/>
      <w:spacing w:before="240" w:line="36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54AA6"/>
    <w:pPr>
      <w:tabs>
        <w:tab w:val="center" w:pos="4536"/>
        <w:tab w:val="right" w:pos="9072"/>
      </w:tabs>
      <w:spacing w:line="240" w:lineRule="auto"/>
      <w:jc w:val="right"/>
    </w:pPr>
    <w:rPr>
      <w:b/>
      <w:color w:val="000000" w:themeColor="text1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154AA6"/>
    <w:rPr>
      <w:b/>
      <w:color w:val="000000" w:themeColor="text1"/>
      <w:sz w:val="16"/>
    </w:rPr>
  </w:style>
  <w:style w:type="paragraph" w:styleId="Sidfot">
    <w:name w:val="footer"/>
    <w:basedOn w:val="Normal"/>
    <w:link w:val="SidfotChar"/>
    <w:uiPriority w:val="99"/>
    <w:rsid w:val="000775C7"/>
    <w:pPr>
      <w:tabs>
        <w:tab w:val="center" w:pos="4536"/>
        <w:tab w:val="right" w:pos="9072"/>
      </w:tabs>
      <w:spacing w:line="168" w:lineRule="exac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0775C7"/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0B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adress">
    <w:name w:val="Mottagaradress"/>
    <w:basedOn w:val="Normal"/>
    <w:rsid w:val="000775C7"/>
    <w:pPr>
      <w:spacing w:line="384" w:lineRule="exact"/>
    </w:pPr>
    <w:rPr>
      <w:sz w:val="32"/>
      <w:szCs w:val="24"/>
    </w:rPr>
  </w:style>
  <w:style w:type="character" w:styleId="Platshllartext">
    <w:name w:val="Placeholder Text"/>
    <w:basedOn w:val="Standardstycketeckensnitt"/>
    <w:uiPriority w:val="99"/>
    <w:semiHidden/>
    <w:rsid w:val="000B5F4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D6FD5"/>
    <w:rPr>
      <w:rFonts w:asciiTheme="majorHAnsi" w:eastAsiaTheme="majorEastAsia" w:hAnsiTheme="majorHAnsi" w:cstheme="majorBidi"/>
      <w:b/>
      <w:color w:val="000000" w:themeColor="text1"/>
      <w:sz w:val="64"/>
      <w:szCs w:val="32"/>
    </w:rPr>
  </w:style>
  <w:style w:type="paragraph" w:customStyle="1" w:styleId="Tabellrubrik">
    <w:name w:val="Tabellrubrik"/>
    <w:basedOn w:val="Mottagaradress"/>
    <w:semiHidden/>
    <w:qFormat/>
    <w:rsid w:val="00A86B8F"/>
    <w:rPr>
      <w:rFonts w:asciiTheme="majorHAnsi" w:hAnsiTheme="majorHAnsi"/>
      <w:sz w:val="18"/>
    </w:rPr>
  </w:style>
  <w:style w:type="paragraph" w:customStyle="1" w:styleId="Tabelltext">
    <w:name w:val="Tabelltext"/>
    <w:basedOn w:val="Tabellrubrik"/>
    <w:semiHidden/>
    <w:qFormat/>
    <w:rsid w:val="00A86B8F"/>
    <w:rPr>
      <w:rFonts w:asciiTheme="minorHAnsi" w:hAnsiTheme="minorHAnsi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4D6FD5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customStyle="1" w:styleId="Allmntstyckeformat">
    <w:name w:val="[Allmänt styckeformat]"/>
    <w:basedOn w:val="Normal"/>
    <w:uiPriority w:val="99"/>
    <w:rsid w:val="000775C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Info">
    <w:name w:val="Info"/>
    <w:basedOn w:val="Sidhuvud"/>
    <w:rsid w:val="00154AA6"/>
    <w:pPr>
      <w:jc w:val="left"/>
    </w:pPr>
    <w:rPr>
      <w:bCs/>
      <w:color w:val="FF0000"/>
      <w:spacing w:val="-20"/>
      <w:sz w:val="180"/>
      <w:szCs w:val="180"/>
    </w:rPr>
  </w:style>
  <w:style w:type="paragraph" w:customStyle="1" w:styleId="Frn">
    <w:name w:val="Från"/>
    <w:basedOn w:val="Info"/>
    <w:rsid w:val="00154AA6"/>
    <w:rPr>
      <w:b w:val="0"/>
      <w:noProof/>
      <w:spacing w:val="0"/>
      <w:sz w:val="34"/>
    </w:rPr>
  </w:style>
  <w:style w:type="paragraph" w:customStyle="1" w:styleId="Ingress">
    <w:name w:val="Ingress"/>
    <w:basedOn w:val="Normal"/>
    <w:uiPriority w:val="2"/>
    <w:qFormat/>
    <w:rsid w:val="004D6FD5"/>
    <w:pPr>
      <w:spacing w:after="240" w:line="360" w:lineRule="exact"/>
    </w:pPr>
    <w:rPr>
      <w:b/>
      <w:sz w:val="28"/>
    </w:rPr>
  </w:style>
  <w:style w:type="paragraph" w:styleId="Liststycke">
    <w:name w:val="List Paragraph"/>
    <w:basedOn w:val="Normal"/>
    <w:uiPriority w:val="34"/>
    <w:semiHidden/>
    <w:qFormat/>
    <w:rsid w:val="00DF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bbostaden.sharepoint.com/sites/Kommunikation/Mallar/Bostaden_Info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B38C2E271749C394D2DB1F6FBBC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66A4E-B70A-433C-A979-AB32F102A9E0}"/>
      </w:docPartPr>
      <w:docPartBody>
        <w:p w:rsidR="005B1B08" w:rsidRDefault="005B1B08">
          <w:pPr>
            <w:pStyle w:val="97B38C2E271749C394D2DB1F6FBBC527"/>
          </w:pPr>
          <w:r>
            <w:rPr>
              <w:rStyle w:val="Platshllartext"/>
            </w:rPr>
            <w:t>[M</w:t>
          </w:r>
          <w:r w:rsidRPr="00154AA6">
            <w:rPr>
              <w:rStyle w:val="Platshllartext"/>
            </w:rPr>
            <w:t>ånad År</w:t>
          </w:r>
          <w:r>
            <w:rPr>
              <w:rStyle w:val="Platshllartext"/>
            </w:rPr>
            <w:t>]</w:t>
          </w:r>
          <w:r w:rsidRPr="00154AA6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08"/>
    <w:rsid w:val="00024D6B"/>
    <w:rsid w:val="00077EAF"/>
    <w:rsid w:val="00314C78"/>
    <w:rsid w:val="005B1B08"/>
    <w:rsid w:val="006749E1"/>
    <w:rsid w:val="00815C3D"/>
    <w:rsid w:val="008B3037"/>
    <w:rsid w:val="008C170A"/>
    <w:rsid w:val="009C7F9D"/>
    <w:rsid w:val="00A122DA"/>
    <w:rsid w:val="00A51B20"/>
    <w:rsid w:val="00B009D1"/>
    <w:rsid w:val="00BC3781"/>
    <w:rsid w:val="00BE0090"/>
    <w:rsid w:val="00E6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7B38C2E271749C394D2DB1F6FBBC527">
    <w:name w:val="97B38C2E271749C394D2DB1F6FBBC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ostaden">
      <a:dk1>
        <a:sysClr val="windowText" lastClr="000000"/>
      </a:dk1>
      <a:lt1>
        <a:sysClr val="window" lastClr="FFFFFF"/>
      </a:lt1>
      <a:dk2>
        <a:srgbClr val="434341"/>
      </a:dk2>
      <a:lt2>
        <a:srgbClr val="FFFFFF"/>
      </a:lt2>
      <a:accent1>
        <a:srgbClr val="FF0000"/>
      </a:accent1>
      <a:accent2>
        <a:srgbClr val="FFA028"/>
      </a:accent2>
      <a:accent3>
        <a:srgbClr val="FAC81E"/>
      </a:accent3>
      <a:accent4>
        <a:srgbClr val="78BED2"/>
      </a:accent4>
      <a:accent5>
        <a:srgbClr val="8CC83C"/>
      </a:accent5>
      <a:accent6>
        <a:srgbClr val="FF0000"/>
      </a:accent6>
      <a:hlink>
        <a:srgbClr val="434341"/>
      </a:hlink>
      <a:folHlink>
        <a:srgbClr val="434341"/>
      </a:folHlink>
    </a:clrScheme>
    <a:fontScheme name="Bostaden info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8B28AADCA7144A71A621D5A5CC41E" ma:contentTypeVersion="12" ma:contentTypeDescription="Skapa ett nytt dokument." ma:contentTypeScope="" ma:versionID="b06a6431df80aa1ef548fca01f4470a4">
  <xsd:schema xmlns:xsd="http://www.w3.org/2001/XMLSchema" xmlns:xs="http://www.w3.org/2001/XMLSchema" xmlns:p="http://schemas.microsoft.com/office/2006/metadata/properties" xmlns:ns2="09f0eb3d-591a-4bc3-99d9-17ca1333be8b" xmlns:ns3="971138b2-68c4-4c2f-bb12-e2e66552bd58" targetNamespace="http://schemas.microsoft.com/office/2006/metadata/properties" ma:root="true" ma:fieldsID="aaaddf1236e71854569a2036ac51e411" ns2:_="" ns3:_="">
    <xsd:import namespace="09f0eb3d-591a-4bc3-99d9-17ca1333be8b"/>
    <xsd:import namespace="971138b2-68c4-4c2f-bb12-e2e66552b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0eb3d-591a-4bc3-99d9-17ca1333b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0ed18cd-ce93-4a1a-a051-4ec5252bb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138b2-68c4-4c2f-bb12-e2e66552bd5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2fb8f4-b3a8-4673-90c8-b4e09b42e41c}" ma:internalName="TaxCatchAll" ma:showField="CatchAllData" ma:web="971138b2-68c4-4c2f-bb12-e2e66552b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0eb3d-591a-4bc3-99d9-17ca1333be8b">
      <Terms xmlns="http://schemas.microsoft.com/office/infopath/2007/PartnerControls"/>
    </lcf76f155ced4ddcb4097134ff3c332f>
    <TaxCatchAll xmlns="971138b2-68c4-4c2f-bb12-e2e66552bd58" xsi:nil="true"/>
  </documentManagement>
</p:properties>
</file>

<file path=customXml/itemProps1.xml><?xml version="1.0" encoding="utf-8"?>
<ds:datastoreItem xmlns:ds="http://schemas.openxmlformats.org/officeDocument/2006/customXml" ds:itemID="{9245CA89-3570-475F-A064-E9EAAB769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CDC2B-ED92-4894-A63A-81E099D3E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0eb3d-591a-4bc3-99d9-17ca1333be8b"/>
    <ds:schemaRef ds:uri="971138b2-68c4-4c2f-bb12-e2e66552b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7AA97B-657D-4C88-AD94-26425EC563FE}">
  <ds:schemaRefs>
    <ds:schemaRef ds:uri="http://schemas.microsoft.com/office/2006/metadata/properties"/>
    <ds:schemaRef ds:uri="http://schemas.microsoft.com/office/infopath/2007/PartnerControls"/>
    <ds:schemaRef ds:uri="09f0eb3d-591a-4bc3-99d9-17ca1333be8b"/>
    <ds:schemaRef ds:uri="971138b2-68c4-4c2f-bb12-e2e66552bd58"/>
  </ds:schemaRefs>
</ds:datastoreItem>
</file>

<file path=docMetadata/LabelInfo.xml><?xml version="1.0" encoding="utf-8"?>
<clbl:labelList xmlns:clbl="http://schemas.microsoft.com/office/2020/mipLabelMetadata">
  <clbl:label id="{0147d6ef-011b-4a01-92f6-e4183ccbc47a}" enabled="0" method="" siteId="{0147d6ef-011b-4a01-92f6-e4183ccbc4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Bostaden_Info_mall</Template>
  <TotalTime>1576</TotalTime>
  <Pages>2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Lars-Gunnar Lindh</dc:creator>
  <cp:keywords/>
  <dc:description/>
  <cp:lastModifiedBy>Lars-Gunnar Lindh</cp:lastModifiedBy>
  <cp:revision>111</cp:revision>
  <cp:lastPrinted>2025-02-03T08:09:00Z</cp:lastPrinted>
  <dcterms:created xsi:type="dcterms:W3CDTF">2025-02-03T07:39:00Z</dcterms:created>
  <dcterms:modified xsi:type="dcterms:W3CDTF">2025-02-04T14:33:00Z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0x0101003008B28AADCA7144A71A621D5A5CC41E</vt:lpwstr>
  </property>
</Properties>
</file>